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9F07" w14:textId="77777777" w:rsidR="00370068" w:rsidRPr="00370068" w:rsidRDefault="00370068" w:rsidP="00370068">
      <w:pPr>
        <w:pStyle w:val="NoSpacing"/>
        <w:ind w:left="1440" w:hanging="1440"/>
        <w:rPr>
          <w:rStyle w:val="Hyperlink"/>
          <w:u w:val="none"/>
        </w:rPr>
      </w:pPr>
      <w:r w:rsidRPr="00370068">
        <w:rPr>
          <w:rStyle w:val="Hyperlink"/>
        </w:rPr>
        <w:t>Margaret PAYN</w:t>
      </w:r>
      <w:r w:rsidRPr="00370068">
        <w:rPr>
          <w:rStyle w:val="Hyperlink"/>
          <w:u w:val="none"/>
        </w:rPr>
        <w:t xml:space="preserve">   </w:t>
      </w:r>
      <w:proofErr w:type="gramStart"/>
      <w:r w:rsidRPr="00370068">
        <w:rPr>
          <w:rStyle w:val="Hyperlink"/>
          <w:u w:val="none"/>
        </w:rPr>
        <w:t xml:space="preserve">   (</w:t>
      </w:r>
      <w:proofErr w:type="gramEnd"/>
      <w:r w:rsidRPr="00370068">
        <w:rPr>
          <w:rStyle w:val="Hyperlink"/>
          <w:u w:val="none"/>
        </w:rPr>
        <w:t>fl.1460-5)</w:t>
      </w:r>
    </w:p>
    <w:p w14:paraId="4B98A363" w14:textId="77777777" w:rsidR="00370068" w:rsidRPr="00370068" w:rsidRDefault="00370068" w:rsidP="00370068">
      <w:pPr>
        <w:pStyle w:val="NoSpacing"/>
        <w:ind w:left="1440" w:hanging="1440"/>
      </w:pPr>
    </w:p>
    <w:p w14:paraId="39C0F09F" w14:textId="77777777" w:rsidR="00370068" w:rsidRPr="00370068" w:rsidRDefault="00370068" w:rsidP="00370068">
      <w:pPr>
        <w:pStyle w:val="NoSpacing"/>
        <w:ind w:left="1440" w:hanging="1440"/>
      </w:pPr>
    </w:p>
    <w:p w14:paraId="39DBCD91" w14:textId="77777777" w:rsidR="00370068" w:rsidRPr="00370068" w:rsidRDefault="00370068" w:rsidP="00370068">
      <w:pPr>
        <w:pStyle w:val="NoSpacing"/>
        <w:ind w:left="1440" w:hanging="1440"/>
      </w:pPr>
      <w:r w:rsidRPr="00370068">
        <w:t xml:space="preserve">Sister of Thomas </w:t>
      </w:r>
      <w:proofErr w:type="spellStart"/>
      <w:r w:rsidRPr="00370068">
        <w:t>Knyght</w:t>
      </w:r>
      <w:proofErr w:type="spellEnd"/>
      <w:r w:rsidRPr="00370068">
        <w:t xml:space="preserve"> of </w:t>
      </w:r>
      <w:proofErr w:type="spellStart"/>
      <w:r w:rsidRPr="00370068">
        <w:t>Hanslope</w:t>
      </w:r>
      <w:proofErr w:type="spellEnd"/>
      <w:r w:rsidRPr="00370068">
        <w:t>, Buckinghamshire.</w:t>
      </w:r>
    </w:p>
    <w:p w14:paraId="406A0A4B" w14:textId="77777777" w:rsidR="00370068" w:rsidRPr="00370068" w:rsidRDefault="00370068" w:rsidP="00370068">
      <w:pPr>
        <w:pStyle w:val="NoSpacing"/>
        <w:ind w:left="1440" w:hanging="1440"/>
        <w:rPr>
          <w:rStyle w:val="Hyperlink"/>
          <w:u w:val="none"/>
        </w:rPr>
      </w:pPr>
      <w:r w:rsidRPr="00370068">
        <w:t>(</w:t>
      </w:r>
      <w:hyperlink r:id="rId6" w:history="1">
        <w:r w:rsidRPr="00370068">
          <w:rPr>
            <w:rStyle w:val="Hyperlink"/>
            <w:u w:val="none"/>
          </w:rPr>
          <w:t>http://discovery.nationalarchives.gov.uk/</w:t>
        </w:r>
      </w:hyperlink>
      <w:r w:rsidRPr="00370068">
        <w:rPr>
          <w:rStyle w:val="Hyperlink"/>
          <w:u w:val="none"/>
        </w:rPr>
        <w:t xml:space="preserve"> ref.  C 1/28/11)</w:t>
      </w:r>
    </w:p>
    <w:p w14:paraId="3F19B830" w14:textId="77777777" w:rsidR="00370068" w:rsidRPr="00370068" w:rsidRDefault="00370068" w:rsidP="00370068">
      <w:pPr>
        <w:pStyle w:val="NoSpacing"/>
        <w:ind w:left="1440" w:hanging="1440"/>
      </w:pPr>
      <w:r w:rsidRPr="00370068">
        <w:t>= Richard(q.v.).   (ibid.)</w:t>
      </w:r>
    </w:p>
    <w:p w14:paraId="58BBD437" w14:textId="77777777" w:rsidR="00370068" w:rsidRPr="00370068" w:rsidRDefault="00370068" w:rsidP="00370068">
      <w:pPr>
        <w:pStyle w:val="NoSpacing"/>
        <w:ind w:left="1440" w:hanging="1440"/>
      </w:pPr>
    </w:p>
    <w:p w14:paraId="38C92676" w14:textId="77777777" w:rsidR="00370068" w:rsidRPr="00370068" w:rsidRDefault="00370068" w:rsidP="00370068">
      <w:pPr>
        <w:pStyle w:val="NoSpacing"/>
        <w:ind w:left="1440" w:hanging="1440"/>
      </w:pPr>
    </w:p>
    <w:p w14:paraId="17D54699" w14:textId="77777777" w:rsidR="00370068" w:rsidRPr="00370068" w:rsidRDefault="00370068" w:rsidP="00370068">
      <w:pPr>
        <w:pStyle w:val="NoSpacing"/>
        <w:ind w:left="1440" w:hanging="1440"/>
        <w:rPr>
          <w:rStyle w:val="Hyperlink"/>
          <w:u w:val="none"/>
        </w:rPr>
      </w:pPr>
      <w:r w:rsidRPr="00370068">
        <w:t xml:space="preserve">         1460-5</w:t>
      </w:r>
      <w:r w:rsidRPr="00370068">
        <w:tab/>
      </w:r>
      <w:r w:rsidRPr="00370068">
        <w:rPr>
          <w:rStyle w:val="Hyperlink"/>
          <w:u w:val="none"/>
        </w:rPr>
        <w:t xml:space="preserve">They, John </w:t>
      </w:r>
      <w:proofErr w:type="spellStart"/>
      <w:r w:rsidRPr="00370068">
        <w:rPr>
          <w:rStyle w:val="Hyperlink"/>
          <w:u w:val="none"/>
        </w:rPr>
        <w:t>Multon</w:t>
      </w:r>
      <w:proofErr w:type="spellEnd"/>
      <w:r w:rsidRPr="00370068">
        <w:rPr>
          <w:rStyle w:val="Hyperlink"/>
          <w:u w:val="none"/>
        </w:rPr>
        <w:t>(q.v.), his wife, Isabel(q.v.), John Clapham(q.v.) and</w:t>
      </w:r>
    </w:p>
    <w:p w14:paraId="6C022B3A" w14:textId="77777777" w:rsidR="00370068" w:rsidRPr="00370068" w:rsidRDefault="00370068" w:rsidP="00370068">
      <w:pPr>
        <w:pStyle w:val="NoSpacing"/>
        <w:ind w:left="1440" w:hanging="1440"/>
        <w:rPr>
          <w:rStyle w:val="Hyperlink"/>
          <w:u w:val="none"/>
        </w:rPr>
      </w:pPr>
      <w:r w:rsidRPr="00370068">
        <w:rPr>
          <w:rStyle w:val="Hyperlink"/>
          <w:u w:val="none"/>
        </w:rPr>
        <w:tab/>
        <w:t>his wife, Emma(q.v.) [Isabel and Emma were Margaret’s sisters]</w:t>
      </w:r>
    </w:p>
    <w:p w14:paraId="2A41537F" w14:textId="77777777" w:rsidR="00370068" w:rsidRPr="00370068" w:rsidRDefault="00370068" w:rsidP="00370068">
      <w:pPr>
        <w:pStyle w:val="NoSpacing"/>
        <w:ind w:left="1440" w:hanging="1440"/>
        <w:rPr>
          <w:rStyle w:val="Hyperlink"/>
          <w:u w:val="none"/>
        </w:rPr>
      </w:pPr>
      <w:r w:rsidRPr="00370068">
        <w:rPr>
          <w:rStyle w:val="Hyperlink"/>
          <w:u w:val="none"/>
        </w:rPr>
        <w:tab/>
        <w:t xml:space="preserve">made a plaint against Thomas </w:t>
      </w:r>
      <w:proofErr w:type="spellStart"/>
      <w:r w:rsidRPr="00370068">
        <w:rPr>
          <w:rStyle w:val="Hyperlink"/>
          <w:u w:val="none"/>
        </w:rPr>
        <w:t>Hertwell</w:t>
      </w:r>
      <w:proofErr w:type="spellEnd"/>
      <w:r w:rsidRPr="00370068">
        <w:rPr>
          <w:rStyle w:val="Hyperlink"/>
          <w:u w:val="none"/>
        </w:rPr>
        <w:t>(q.v.) over messuages, land etc.</w:t>
      </w:r>
    </w:p>
    <w:p w14:paraId="272CF9B1" w14:textId="77777777" w:rsidR="00370068" w:rsidRPr="00370068" w:rsidRDefault="00370068" w:rsidP="00370068">
      <w:pPr>
        <w:pStyle w:val="NoSpacing"/>
        <w:ind w:left="1440" w:hanging="1440"/>
        <w:rPr>
          <w:rStyle w:val="Hyperlink"/>
          <w:u w:val="none"/>
        </w:rPr>
      </w:pPr>
      <w:r w:rsidRPr="00370068">
        <w:rPr>
          <w:rStyle w:val="Hyperlink"/>
          <w:u w:val="none"/>
        </w:rPr>
        <w:tab/>
        <w:t>in Morton, Chesterton, Meer Hill and Newbold, Warwickshire.  (ibid.)</w:t>
      </w:r>
    </w:p>
    <w:p w14:paraId="0373CAE1" w14:textId="77777777" w:rsidR="00370068" w:rsidRPr="00370068" w:rsidRDefault="00370068" w:rsidP="00370068">
      <w:pPr>
        <w:pStyle w:val="NoSpacing"/>
        <w:ind w:left="1440" w:hanging="1440"/>
        <w:rPr>
          <w:rStyle w:val="Hyperlink"/>
          <w:u w:val="none"/>
        </w:rPr>
      </w:pPr>
    </w:p>
    <w:p w14:paraId="0C3AC979" w14:textId="77777777" w:rsidR="00370068" w:rsidRPr="00370068" w:rsidRDefault="00370068" w:rsidP="00370068">
      <w:pPr>
        <w:pStyle w:val="NoSpacing"/>
        <w:ind w:left="1440" w:hanging="1440"/>
        <w:rPr>
          <w:rStyle w:val="Hyperlink"/>
          <w:u w:val="none"/>
        </w:rPr>
      </w:pPr>
    </w:p>
    <w:p w14:paraId="464FCF1E" w14:textId="77777777" w:rsidR="00370068" w:rsidRPr="00370068" w:rsidRDefault="00370068" w:rsidP="00370068">
      <w:pPr>
        <w:pStyle w:val="NoSpacing"/>
        <w:ind w:left="1440" w:hanging="1440"/>
        <w:rPr>
          <w:rStyle w:val="Hyperlink"/>
          <w:u w:val="none"/>
        </w:rPr>
      </w:pPr>
      <w:r w:rsidRPr="00370068">
        <w:rPr>
          <w:rStyle w:val="Hyperlink"/>
          <w:u w:val="none"/>
        </w:rPr>
        <w:t>20 October 2017</w:t>
      </w:r>
    </w:p>
    <w:p w14:paraId="7EC99985" w14:textId="77777777" w:rsidR="006B2F86" w:rsidRPr="00370068" w:rsidRDefault="00C9038F" w:rsidP="00E71FC3">
      <w:pPr>
        <w:pStyle w:val="NoSpacing"/>
      </w:pPr>
    </w:p>
    <w:sectPr w:rsidR="006B2F86" w:rsidRPr="0037006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FD62B" w14:textId="77777777" w:rsidR="00370068" w:rsidRDefault="00370068" w:rsidP="00E71FC3">
      <w:pPr>
        <w:spacing w:after="0" w:line="240" w:lineRule="auto"/>
      </w:pPr>
      <w:r>
        <w:separator/>
      </w:r>
    </w:p>
  </w:endnote>
  <w:endnote w:type="continuationSeparator" w:id="0">
    <w:p w14:paraId="1A28C694" w14:textId="77777777" w:rsidR="00370068" w:rsidRDefault="0037006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194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8B8A" w14:textId="77777777" w:rsidR="00370068" w:rsidRDefault="00370068" w:rsidP="00E71FC3">
      <w:pPr>
        <w:spacing w:after="0" w:line="240" w:lineRule="auto"/>
      </w:pPr>
      <w:r>
        <w:separator/>
      </w:r>
    </w:p>
  </w:footnote>
  <w:footnote w:type="continuationSeparator" w:id="0">
    <w:p w14:paraId="2CEF0358" w14:textId="77777777" w:rsidR="00370068" w:rsidRDefault="0037006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68"/>
    <w:rsid w:val="001A7C09"/>
    <w:rsid w:val="00370068"/>
    <w:rsid w:val="00577BD5"/>
    <w:rsid w:val="00656CBA"/>
    <w:rsid w:val="006A1F77"/>
    <w:rsid w:val="00733BE7"/>
    <w:rsid w:val="00AB52E8"/>
    <w:rsid w:val="00B16D3F"/>
    <w:rsid w:val="00BB41AC"/>
    <w:rsid w:val="00C9038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032D9"/>
  <w15:chartTrackingRefBased/>
  <w15:docId w15:val="{16B483A3-A5B2-44F4-B9E3-8F3DF402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37006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2017-10-24T19:23:00Z</dcterms:created>
  <dcterms:modified xsi:type="dcterms:W3CDTF">2023-07-01T06:46:00Z</dcterms:modified>
</cp:coreProperties>
</file>