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85702" w14:textId="77777777" w:rsidR="00FB1F99" w:rsidRDefault="00FB1F99" w:rsidP="00FB1F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Nicholas PAYN</w:t>
      </w:r>
      <w:r>
        <w:rPr>
          <w:rFonts w:ascii="Times New Roman" w:hAnsi="Times New Roman" w:cs="Times New Roman"/>
          <w:sz w:val="24"/>
          <w:szCs w:val="24"/>
        </w:rPr>
        <w:t xml:space="preserve">      (fl.1406)</w:t>
      </w:r>
    </w:p>
    <w:p w14:paraId="63FE9B80" w14:textId="77777777" w:rsidR="00FB1F99" w:rsidRDefault="00FB1F99" w:rsidP="00FB1F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A06B0C" w14:textId="77777777" w:rsidR="00FB1F99" w:rsidRDefault="00FB1F99" w:rsidP="00FB1F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377443" w14:textId="5F1B6223" w:rsidR="00FB1F99" w:rsidRDefault="00FB1F99" w:rsidP="00FB1F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Sep.1406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r w:rsidR="00FF0D62">
        <w:rPr>
          <w:rFonts w:ascii="Times New Roman" w:hAnsi="Times New Roman" w:cs="Times New Roman"/>
          <w:sz w:val="24"/>
          <w:szCs w:val="24"/>
        </w:rPr>
        <w:t>que plura</w:t>
      </w:r>
      <w:r>
        <w:rPr>
          <w:rFonts w:ascii="Times New Roman" w:hAnsi="Times New Roman" w:cs="Times New Roman"/>
          <w:sz w:val="24"/>
          <w:szCs w:val="24"/>
        </w:rPr>
        <w:t xml:space="preserve"> held in Winchester, Hampshire,</w:t>
      </w:r>
    </w:p>
    <w:p w14:paraId="1C74246E" w14:textId="77777777" w:rsidR="00FB1F99" w:rsidRDefault="00FB1F99" w:rsidP="00FB1F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lands of Sir Thomas West(q.v.).</w:t>
      </w:r>
    </w:p>
    <w:p w14:paraId="2EA64DA1" w14:textId="77777777" w:rsidR="00FB1F99" w:rsidRDefault="00FB1F99" w:rsidP="00FB1F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A17421">
        <w:rPr>
          <w:rFonts w:ascii="Times New Roman" w:hAnsi="Times New Roman" w:cs="Times New Roman"/>
          <w:sz w:val="24"/>
          <w:szCs w:val="24"/>
        </w:rPr>
        <w:t>https://inquisitionspostmortem.ac.uk/</w:t>
      </w:r>
      <w:r>
        <w:rPr>
          <w:rFonts w:ascii="Times New Roman" w:hAnsi="Times New Roman" w:cs="Times New Roman"/>
          <w:sz w:val="24"/>
          <w:szCs w:val="24"/>
        </w:rPr>
        <w:t xml:space="preserve">  ref. eCIPM 19-53)</w:t>
      </w:r>
    </w:p>
    <w:p w14:paraId="3CFCDFC6" w14:textId="77777777" w:rsidR="00FB1F99" w:rsidRDefault="00FB1F99" w:rsidP="00FB1F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2170F1" w14:textId="77777777" w:rsidR="00FB1F99" w:rsidRDefault="00FB1F99" w:rsidP="00FB1F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F6A85D" w14:textId="77777777" w:rsidR="00FB1F99" w:rsidRPr="00C64C40" w:rsidRDefault="00FB1F99" w:rsidP="00FB1F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February 2022</w:t>
      </w:r>
    </w:p>
    <w:p w14:paraId="67F95D9B" w14:textId="46A5D752" w:rsidR="00BA00AB" w:rsidRPr="00FB1F9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FB1F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AA138" w14:textId="77777777" w:rsidR="00FB1F99" w:rsidRDefault="00FB1F99" w:rsidP="009139A6">
      <w:r>
        <w:separator/>
      </w:r>
    </w:p>
  </w:endnote>
  <w:endnote w:type="continuationSeparator" w:id="0">
    <w:p w14:paraId="31E1909B" w14:textId="77777777" w:rsidR="00FB1F99" w:rsidRDefault="00FB1F9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239D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8FE13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FBF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8FECA" w14:textId="77777777" w:rsidR="00FB1F99" w:rsidRDefault="00FB1F99" w:rsidP="009139A6">
      <w:r>
        <w:separator/>
      </w:r>
    </w:p>
  </w:footnote>
  <w:footnote w:type="continuationSeparator" w:id="0">
    <w:p w14:paraId="7768F69D" w14:textId="77777777" w:rsidR="00FB1F99" w:rsidRDefault="00FB1F9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851B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4475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69F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99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  <w:rsid w:val="00FB1F99"/>
    <w:rsid w:val="00FF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C634B"/>
  <w15:chartTrackingRefBased/>
  <w15:docId w15:val="{4768EE29-3FE6-49DD-97BA-84A3DA9C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2022-02-23T19:55:00Z</dcterms:created>
  <dcterms:modified xsi:type="dcterms:W3CDTF">2022-02-23T20:00:00Z</dcterms:modified>
</cp:coreProperties>
</file>