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31C5" w14:textId="7FB0CA7D" w:rsidR="00BA00AB" w:rsidRDefault="000452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PAYN</w:t>
      </w:r>
      <w:r>
        <w:rPr>
          <w:rFonts w:ascii="Times New Roman" w:hAnsi="Times New Roman" w:cs="Times New Roman"/>
          <w:sz w:val="24"/>
          <w:szCs w:val="24"/>
        </w:rPr>
        <w:t xml:space="preserve">      (fl.1413)</w:t>
      </w:r>
    </w:p>
    <w:p w14:paraId="3C550B68" w14:textId="25A36123" w:rsidR="000452D6" w:rsidRDefault="000452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232B7" w14:textId="25F05665" w:rsidR="000452D6" w:rsidRDefault="000452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2F3836" w14:textId="72AE4444" w:rsidR="000452D6" w:rsidRDefault="000452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Dec.1413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Andover, Hampshire,</w:t>
      </w:r>
    </w:p>
    <w:p w14:paraId="227DD399" w14:textId="2B9DCA94" w:rsidR="000452D6" w:rsidRDefault="000452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Sir Francis Court(q.v.).</w:t>
      </w:r>
    </w:p>
    <w:p w14:paraId="2A02DD1B" w14:textId="77777777" w:rsidR="000452D6" w:rsidRDefault="000452D6" w:rsidP="000452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(www.inquisitionspostmortem.ac.uk  ref. eCIPM 20-48)</w:t>
      </w:r>
    </w:p>
    <w:p w14:paraId="5F715B5E" w14:textId="1F4AF524" w:rsidR="000452D6" w:rsidRDefault="000452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AB180F" w14:textId="53C6B0D8" w:rsidR="000452D6" w:rsidRDefault="000452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B2D8E" w14:textId="209E02FA" w:rsidR="000452D6" w:rsidRPr="000452D6" w:rsidRDefault="000452D6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April 2022</w:t>
      </w:r>
    </w:p>
    <w:sectPr w:rsidR="000452D6" w:rsidRPr="000452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FA98" w14:textId="77777777" w:rsidR="000452D6" w:rsidRDefault="000452D6" w:rsidP="009139A6">
      <w:r>
        <w:separator/>
      </w:r>
    </w:p>
  </w:endnote>
  <w:endnote w:type="continuationSeparator" w:id="0">
    <w:p w14:paraId="02E46720" w14:textId="77777777" w:rsidR="000452D6" w:rsidRDefault="000452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11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002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9BC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F4E46" w14:textId="77777777" w:rsidR="000452D6" w:rsidRDefault="000452D6" w:rsidP="009139A6">
      <w:r>
        <w:separator/>
      </w:r>
    </w:p>
  </w:footnote>
  <w:footnote w:type="continuationSeparator" w:id="0">
    <w:p w14:paraId="0EE508FC" w14:textId="77777777" w:rsidR="000452D6" w:rsidRDefault="000452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DB6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A5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828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D6"/>
    <w:rsid w:val="000452D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3EB9"/>
  <w15:chartTrackingRefBased/>
  <w15:docId w15:val="{4DD9F1A0-5509-4CD5-89EC-DFB3CFA1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2022-04-13T20:22:00Z</dcterms:created>
  <dcterms:modified xsi:type="dcterms:W3CDTF">2022-04-13T20:25:00Z</dcterms:modified>
</cp:coreProperties>
</file>