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1752" w14:textId="77777777" w:rsidR="0006762E" w:rsidRDefault="0006762E" w:rsidP="000676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7B2484D8" w14:textId="77777777" w:rsidR="0006762E" w:rsidRDefault="0006762E" w:rsidP="000676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Wool packer.</w:t>
      </w:r>
    </w:p>
    <w:p w14:paraId="43094D6D" w14:textId="77777777" w:rsidR="0006762E" w:rsidRDefault="0006762E" w:rsidP="000676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EC2B48" w14:textId="77777777" w:rsidR="0006762E" w:rsidRDefault="0006762E" w:rsidP="000676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455D72" w14:textId="77777777" w:rsidR="0006762E" w:rsidRDefault="0006762E" w:rsidP="000676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291EB4A9" w14:textId="77777777" w:rsidR="0006762E" w:rsidRDefault="0006762E" w:rsidP="000676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A056D7F" w14:textId="77777777" w:rsidR="0006762E" w:rsidRDefault="0006762E" w:rsidP="000676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65A28" w14:textId="77777777" w:rsidR="0006762E" w:rsidRDefault="0006762E" w:rsidP="000676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FD9322" w14:textId="77777777" w:rsidR="0006762E" w:rsidRDefault="0006762E" w:rsidP="000676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February 2022</w:t>
      </w:r>
    </w:p>
    <w:p w14:paraId="5A9F3CF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DC24" w14:textId="77777777" w:rsidR="0006762E" w:rsidRDefault="0006762E" w:rsidP="009139A6">
      <w:r>
        <w:separator/>
      </w:r>
    </w:p>
  </w:endnote>
  <w:endnote w:type="continuationSeparator" w:id="0">
    <w:p w14:paraId="0DF95D9D" w14:textId="77777777" w:rsidR="0006762E" w:rsidRDefault="000676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1A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838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B6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7DF7" w14:textId="77777777" w:rsidR="0006762E" w:rsidRDefault="0006762E" w:rsidP="009139A6">
      <w:r>
        <w:separator/>
      </w:r>
    </w:p>
  </w:footnote>
  <w:footnote w:type="continuationSeparator" w:id="0">
    <w:p w14:paraId="1665BE25" w14:textId="77777777" w:rsidR="0006762E" w:rsidRDefault="000676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2A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14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A1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2E"/>
    <w:rsid w:val="000666E0"/>
    <w:rsid w:val="0006762E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18717"/>
  <w15:chartTrackingRefBased/>
  <w15:docId w15:val="{1A77B772-C25E-46F8-A27A-DAAA2A10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06762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2022-02-09T19:06:00Z</dcterms:created>
  <dcterms:modified xsi:type="dcterms:W3CDTF">2022-02-09T19:06:00Z</dcterms:modified>
</cp:coreProperties>
</file>