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8774B" w14:textId="056E2917" w:rsidR="005143D8" w:rsidRDefault="005143D8" w:rsidP="005143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Peter PAYN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d.ca.1485)</w:t>
      </w:r>
    </w:p>
    <w:p w14:paraId="06762618" w14:textId="77777777" w:rsidR="005143D8" w:rsidRDefault="005143D8" w:rsidP="005143D8">
      <w:pPr>
        <w:pStyle w:val="NoSpacing"/>
        <w:rPr>
          <w:rFonts w:cs="Times New Roman"/>
          <w:szCs w:val="24"/>
        </w:rPr>
      </w:pPr>
    </w:p>
    <w:p w14:paraId="039530C5" w14:textId="77777777" w:rsidR="005143D8" w:rsidRDefault="005143D8" w:rsidP="005143D8">
      <w:pPr>
        <w:pStyle w:val="NoSpacing"/>
        <w:rPr>
          <w:rFonts w:cs="Times New Roman"/>
          <w:szCs w:val="24"/>
        </w:rPr>
      </w:pPr>
    </w:p>
    <w:p w14:paraId="0159E916" w14:textId="21580981" w:rsidR="005143D8" w:rsidRDefault="005143D8" w:rsidP="005143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Nov.1485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to the Escheator of Norfolk.</w:t>
      </w:r>
    </w:p>
    <w:p w14:paraId="1BADC8E6" w14:textId="4FBE264E" w:rsidR="005143D8" w:rsidRDefault="005143D8" w:rsidP="005143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p.3)</w:t>
      </w:r>
    </w:p>
    <w:p w14:paraId="6F85EB82" w14:textId="77777777" w:rsidR="005143D8" w:rsidRDefault="005143D8" w:rsidP="005143D8">
      <w:pPr>
        <w:pStyle w:val="NoSpacing"/>
        <w:rPr>
          <w:rFonts w:cs="Times New Roman"/>
          <w:szCs w:val="24"/>
        </w:rPr>
      </w:pPr>
    </w:p>
    <w:p w14:paraId="0B2CA728" w14:textId="77777777" w:rsidR="005143D8" w:rsidRDefault="005143D8" w:rsidP="005143D8">
      <w:pPr>
        <w:pStyle w:val="NoSpacing"/>
        <w:rPr>
          <w:rFonts w:cs="Times New Roman"/>
          <w:szCs w:val="24"/>
        </w:rPr>
      </w:pPr>
    </w:p>
    <w:p w14:paraId="105B47D9" w14:textId="78553DCE" w:rsidR="005143D8" w:rsidRPr="005143D8" w:rsidRDefault="005143D8" w:rsidP="005143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March 2024</w:t>
      </w:r>
    </w:p>
    <w:p w14:paraId="4A043575" w14:textId="59951588" w:rsidR="005143D8" w:rsidRPr="009A5752" w:rsidRDefault="005143D8" w:rsidP="009A5752">
      <w:pPr>
        <w:pStyle w:val="NoSpacing"/>
        <w:rPr>
          <w:rFonts w:cs="Times New Roman"/>
          <w:szCs w:val="24"/>
        </w:rPr>
      </w:pPr>
    </w:p>
    <w:p w14:paraId="7A9CC974" w14:textId="3378AD14" w:rsidR="009A5752" w:rsidRDefault="009A5752" w:rsidP="0033225E">
      <w:pPr>
        <w:pStyle w:val="NoSpacing"/>
        <w:rPr>
          <w:rFonts w:cs="Times New Roman"/>
          <w:szCs w:val="24"/>
        </w:rPr>
      </w:pPr>
    </w:p>
    <w:p w14:paraId="492EAC16" w14:textId="77777777" w:rsidR="009A5752" w:rsidRPr="009A5752" w:rsidRDefault="009A5752" w:rsidP="0033225E">
      <w:pPr>
        <w:pStyle w:val="NoSpacing"/>
        <w:rPr>
          <w:rFonts w:cs="Times New Roman"/>
          <w:szCs w:val="24"/>
        </w:rPr>
      </w:pPr>
    </w:p>
    <w:p w14:paraId="079989E3" w14:textId="77777777" w:rsidR="0033225E" w:rsidRPr="0033225E" w:rsidRDefault="0033225E" w:rsidP="0033225E">
      <w:pPr>
        <w:pStyle w:val="NoSpacing"/>
        <w:rPr>
          <w:rFonts w:cs="Times New Roman"/>
          <w:szCs w:val="24"/>
        </w:rPr>
      </w:pPr>
    </w:p>
    <w:p w14:paraId="02FE899D" w14:textId="77777777" w:rsidR="0033225E" w:rsidRPr="0033225E" w:rsidRDefault="0033225E" w:rsidP="0033225E">
      <w:pPr>
        <w:pStyle w:val="NoSpacing"/>
        <w:rPr>
          <w:rFonts w:cs="Times New Roman"/>
          <w:szCs w:val="24"/>
        </w:rPr>
      </w:pPr>
    </w:p>
    <w:sectPr w:rsidR="0033225E" w:rsidRPr="003322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643CC" w14:textId="77777777" w:rsidR="0033225E" w:rsidRDefault="0033225E" w:rsidP="009139A6">
      <w:r>
        <w:separator/>
      </w:r>
    </w:p>
  </w:endnote>
  <w:endnote w:type="continuationSeparator" w:id="0">
    <w:p w14:paraId="2AE4D52D" w14:textId="77777777" w:rsidR="0033225E" w:rsidRDefault="0033225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A7AF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793E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3E99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7885B" w14:textId="77777777" w:rsidR="0033225E" w:rsidRDefault="0033225E" w:rsidP="009139A6">
      <w:r>
        <w:separator/>
      </w:r>
    </w:p>
  </w:footnote>
  <w:footnote w:type="continuationSeparator" w:id="0">
    <w:p w14:paraId="7B68890C" w14:textId="77777777" w:rsidR="0033225E" w:rsidRDefault="0033225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4DFB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1D9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E611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25E"/>
    <w:rsid w:val="000666E0"/>
    <w:rsid w:val="001B6D06"/>
    <w:rsid w:val="002510B7"/>
    <w:rsid w:val="00270799"/>
    <w:rsid w:val="0033225E"/>
    <w:rsid w:val="005143D8"/>
    <w:rsid w:val="005C130B"/>
    <w:rsid w:val="00826F5C"/>
    <w:rsid w:val="009139A6"/>
    <w:rsid w:val="009411C2"/>
    <w:rsid w:val="009448BB"/>
    <w:rsid w:val="00947624"/>
    <w:rsid w:val="009A5752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224B5"/>
  <w15:chartTrackingRefBased/>
  <w15:docId w15:val="{9659719A-5D17-47C8-8396-A93317EB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35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2024-03-30T16:49:00Z</dcterms:created>
  <dcterms:modified xsi:type="dcterms:W3CDTF">2024-03-30T17:28:00Z</dcterms:modified>
</cp:coreProperties>
</file>