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Ilchester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 of the late Eleanor </w:t>
      </w:r>
      <w:proofErr w:type="spellStart"/>
      <w:r>
        <w:rPr>
          <w:rFonts w:ascii="Times New Roman" w:hAnsi="Times New Roman" w:cs="Times New Roman"/>
          <w:sz w:val="24"/>
          <w:szCs w:val="24"/>
        </w:rPr>
        <w:t>Chidyock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24-231)</w:t>
      </w: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2365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2365" w:rsidRPr="00491FBD" w:rsidRDefault="00202365" w:rsidP="002023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 2016</w:t>
      </w:r>
    </w:p>
    <w:p w:rsidR="006B2F86" w:rsidRPr="00202365" w:rsidRDefault="0020236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20236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65" w:rsidRDefault="00202365" w:rsidP="00E71FC3">
      <w:pPr>
        <w:spacing w:after="0" w:line="240" w:lineRule="auto"/>
      </w:pPr>
      <w:r>
        <w:separator/>
      </w:r>
    </w:p>
  </w:endnote>
  <w:endnote w:type="continuationSeparator" w:id="0">
    <w:p w:rsidR="00202365" w:rsidRDefault="0020236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65" w:rsidRDefault="00202365" w:rsidP="00E71FC3">
      <w:pPr>
        <w:spacing w:after="0" w:line="240" w:lineRule="auto"/>
      </w:pPr>
      <w:r>
        <w:separator/>
      </w:r>
    </w:p>
  </w:footnote>
  <w:footnote w:type="continuationSeparator" w:id="0">
    <w:p w:rsidR="00202365" w:rsidRDefault="0020236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65"/>
    <w:rsid w:val="0020236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B7E12"/>
  <w15:chartTrackingRefBased/>
  <w15:docId w15:val="{40E10DE8-490C-4DD8-A747-BD566C7C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2016-05-28T21:52:00Z</dcterms:created>
  <dcterms:modified xsi:type="dcterms:W3CDTF">2016-05-28T21:53:00Z</dcterms:modified>
</cp:coreProperties>
</file>