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C8E58" w14:textId="77777777" w:rsidR="007D6AF0" w:rsidRDefault="007D6AF0" w:rsidP="007D6AF0">
      <w:pPr>
        <w:pStyle w:val="NoSpacing"/>
      </w:pPr>
      <w:r>
        <w:rPr>
          <w:u w:val="single"/>
        </w:rPr>
        <w:t>Richard PAYN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41CDAABF" w14:textId="77777777" w:rsidR="007D6AF0" w:rsidRDefault="007D6AF0" w:rsidP="007D6AF0">
      <w:pPr>
        <w:pStyle w:val="NoSpacing"/>
      </w:pPr>
    </w:p>
    <w:p w14:paraId="0A1C46FE" w14:textId="77777777" w:rsidR="007D6AF0" w:rsidRDefault="007D6AF0" w:rsidP="007D6AF0">
      <w:pPr>
        <w:pStyle w:val="NoSpacing"/>
      </w:pPr>
    </w:p>
    <w:p w14:paraId="79DC3D6F" w14:textId="77777777" w:rsidR="007D6AF0" w:rsidRDefault="007D6AF0" w:rsidP="007D6AF0">
      <w:pPr>
        <w:pStyle w:val="NoSpacing"/>
      </w:pPr>
      <w:r>
        <w:t>18 Oct.1486</w:t>
      </w:r>
      <w:r>
        <w:tab/>
        <w:t xml:space="preserve">He was appointed </w:t>
      </w:r>
      <w:proofErr w:type="spellStart"/>
      <w:r>
        <w:t>troner</w:t>
      </w:r>
      <w:proofErr w:type="spellEnd"/>
      <w:r>
        <w:t xml:space="preserve"> and </w:t>
      </w:r>
      <w:proofErr w:type="spellStart"/>
      <w:r>
        <w:t>pesager</w:t>
      </w:r>
      <w:proofErr w:type="spellEnd"/>
      <w:r>
        <w:t xml:space="preserve"> in the port of London.</w:t>
      </w:r>
    </w:p>
    <w:p w14:paraId="112DD040" w14:textId="77777777" w:rsidR="007D6AF0" w:rsidRDefault="007D6AF0" w:rsidP="007D6AF0">
      <w:pPr>
        <w:pStyle w:val="NoSpacing"/>
      </w:pPr>
      <w:r>
        <w:tab/>
      </w:r>
      <w:r>
        <w:tab/>
        <w:t>(C.P.R. 1485-94 p.159)</w:t>
      </w:r>
    </w:p>
    <w:p w14:paraId="259AE3B8" w14:textId="77777777" w:rsidR="007D6AF0" w:rsidRDefault="007D6AF0" w:rsidP="007D6AF0">
      <w:pPr>
        <w:pStyle w:val="NoSpacing"/>
      </w:pPr>
    </w:p>
    <w:p w14:paraId="421ED3B9" w14:textId="77777777" w:rsidR="007D6AF0" w:rsidRDefault="007D6AF0" w:rsidP="007D6AF0">
      <w:pPr>
        <w:pStyle w:val="NoSpacing"/>
      </w:pPr>
    </w:p>
    <w:p w14:paraId="33AD3DCB" w14:textId="77777777" w:rsidR="007D6AF0" w:rsidRDefault="007D6AF0" w:rsidP="007D6AF0">
      <w:pPr>
        <w:pStyle w:val="NoSpacing"/>
      </w:pPr>
      <w:r>
        <w:t>8 October 2024</w:t>
      </w:r>
    </w:p>
    <w:p w14:paraId="6FC32E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BF47" w14:textId="77777777" w:rsidR="007D6AF0" w:rsidRDefault="007D6AF0" w:rsidP="009139A6">
      <w:r>
        <w:separator/>
      </w:r>
    </w:p>
  </w:endnote>
  <w:endnote w:type="continuationSeparator" w:id="0">
    <w:p w14:paraId="4B305118" w14:textId="77777777" w:rsidR="007D6AF0" w:rsidRDefault="007D6A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41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71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69C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75660" w14:textId="77777777" w:rsidR="007D6AF0" w:rsidRDefault="007D6AF0" w:rsidP="009139A6">
      <w:r>
        <w:separator/>
      </w:r>
    </w:p>
  </w:footnote>
  <w:footnote w:type="continuationSeparator" w:id="0">
    <w:p w14:paraId="03EEE20F" w14:textId="77777777" w:rsidR="007D6AF0" w:rsidRDefault="007D6A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EA8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53A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B56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F0"/>
    <w:rsid w:val="000666E0"/>
    <w:rsid w:val="002510B7"/>
    <w:rsid w:val="00270799"/>
    <w:rsid w:val="005C130B"/>
    <w:rsid w:val="007D6A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0893"/>
  <w15:chartTrackingRefBased/>
  <w15:docId w15:val="{7116F5FD-8FF9-4AEB-8B98-717837F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2024-10-08T19:18:00Z</dcterms:created>
  <dcterms:modified xsi:type="dcterms:W3CDTF">2024-10-08T19:21:00Z</dcterms:modified>
</cp:coreProperties>
</file>