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8C1" w:rsidRDefault="00BA78C1" w:rsidP="00BA78C1">
      <w:pPr>
        <w:pStyle w:val="NoSpacing"/>
        <w:tabs>
          <w:tab w:val="left" w:pos="15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PAYN</w:t>
      </w:r>
      <w:r>
        <w:rPr>
          <w:rFonts w:ascii="Times New Roman" w:hAnsi="Times New Roman" w:cs="Times New Roman"/>
          <w:sz w:val="24"/>
          <w:szCs w:val="24"/>
        </w:rPr>
        <w:t xml:space="preserve">     (fl.1427)</w:t>
      </w:r>
    </w:p>
    <w:p w:rsidR="00BA78C1" w:rsidRDefault="00BA78C1" w:rsidP="00BA78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Exeter.</w:t>
      </w:r>
    </w:p>
    <w:p w:rsidR="00BA78C1" w:rsidRDefault="00BA78C1" w:rsidP="00BA78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8C1" w:rsidRDefault="00BA78C1" w:rsidP="00BA78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8C1" w:rsidRDefault="00BA78C1" w:rsidP="00BA78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Jun.</w:t>
      </w:r>
      <w:r>
        <w:rPr>
          <w:rFonts w:ascii="Times New Roman" w:hAnsi="Times New Roman" w:cs="Times New Roman"/>
          <w:sz w:val="24"/>
          <w:szCs w:val="24"/>
        </w:rPr>
        <w:tab/>
        <w:t>1427</w:t>
      </w:r>
      <w:r>
        <w:rPr>
          <w:rFonts w:ascii="Times New Roman" w:hAnsi="Times New Roman" w:cs="Times New Roman"/>
          <w:sz w:val="24"/>
          <w:szCs w:val="24"/>
        </w:rPr>
        <w:tab/>
        <w:t>He became a Freeman.  (“Exeter Freemen” p.45)</w:t>
      </w:r>
    </w:p>
    <w:p w:rsidR="00BA78C1" w:rsidRDefault="00BA78C1" w:rsidP="00BA78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8C1" w:rsidRDefault="00BA78C1" w:rsidP="00BA78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564E3C" w:rsidRDefault="00BA78C1" w:rsidP="00BA78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November 2015</w:t>
      </w: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8C1" w:rsidRDefault="00BA78C1" w:rsidP="00564E3C">
      <w:pPr>
        <w:spacing w:after="0" w:line="240" w:lineRule="auto"/>
      </w:pPr>
      <w:r>
        <w:separator/>
      </w:r>
    </w:p>
  </w:endnote>
  <w:endnote w:type="continuationSeparator" w:id="0">
    <w:p w:rsidR="00BA78C1" w:rsidRDefault="00BA78C1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BA78C1">
      <w:rPr>
        <w:rFonts w:ascii="Times New Roman" w:hAnsi="Times New Roman" w:cs="Times New Roman"/>
        <w:noProof/>
        <w:sz w:val="24"/>
        <w:szCs w:val="24"/>
      </w:rPr>
      <w:t>27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8C1" w:rsidRDefault="00BA78C1" w:rsidP="00564E3C">
      <w:pPr>
        <w:spacing w:after="0" w:line="240" w:lineRule="auto"/>
      </w:pPr>
      <w:r>
        <w:separator/>
      </w:r>
    </w:p>
  </w:footnote>
  <w:footnote w:type="continuationSeparator" w:id="0">
    <w:p w:rsidR="00BA78C1" w:rsidRDefault="00BA78C1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C1"/>
    <w:rsid w:val="00372DC6"/>
    <w:rsid w:val="00564E3C"/>
    <w:rsid w:val="0064591D"/>
    <w:rsid w:val="00BA78C1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0DAE2-1610-43B8-93AD-50C93E77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2015-11-27T20:22:00Z</dcterms:created>
  <dcterms:modified xsi:type="dcterms:W3CDTF">2015-11-27T20:23:00Z</dcterms:modified>
</cp:coreProperties>
</file>