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08CBF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Richard PAYN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fl.1463)</w:t>
      </w:r>
    </w:p>
    <w:p w14:paraId="4E047166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Reading, Berkshire. Goldsmith.</w:t>
      </w:r>
    </w:p>
    <w:p w14:paraId="1B7F3331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9DBB02B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C026BDC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1463</w:t>
      </w:r>
      <w:r>
        <w:rPr>
          <w:rFonts w:ascii="Times New Roman" w:hAnsi="Times New Roman" w:cs="Times New Roman"/>
          <w:sz w:val="24"/>
          <w:szCs w:val="24"/>
        </w:rPr>
        <w:tab/>
        <w:t>Thomas Takeley(q.v.) brought a plaint of debt against him and four others.</w:t>
      </w:r>
    </w:p>
    <w:p w14:paraId="03F0DC13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901AC2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https://waalt.uh.edu/index.php/CP40/807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4A376FD6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BCA41A7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9458680" w14:textId="77777777" w:rsidR="00D25F43" w:rsidRDefault="00D25F43" w:rsidP="00D25F4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 September 2022</w:t>
      </w:r>
    </w:p>
    <w:p w14:paraId="1994E468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AF5BE" w14:textId="77777777" w:rsidR="00D25F43" w:rsidRDefault="00D25F43" w:rsidP="009139A6">
      <w:r>
        <w:separator/>
      </w:r>
    </w:p>
  </w:endnote>
  <w:endnote w:type="continuationSeparator" w:id="0">
    <w:p w14:paraId="7759C3E7" w14:textId="77777777" w:rsidR="00D25F43" w:rsidRDefault="00D25F4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7E6E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A697A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7B2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B3A09" w14:textId="77777777" w:rsidR="00D25F43" w:rsidRDefault="00D25F43" w:rsidP="009139A6">
      <w:r>
        <w:separator/>
      </w:r>
    </w:p>
  </w:footnote>
  <w:footnote w:type="continuationSeparator" w:id="0">
    <w:p w14:paraId="1B0515B6" w14:textId="77777777" w:rsidR="00D25F43" w:rsidRDefault="00D25F4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61E6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DF370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E4C05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F43"/>
    <w:rsid w:val="000666E0"/>
    <w:rsid w:val="002510B7"/>
    <w:rsid w:val="005C130B"/>
    <w:rsid w:val="00826F5C"/>
    <w:rsid w:val="009139A6"/>
    <w:rsid w:val="009448BB"/>
    <w:rsid w:val="00A3176C"/>
    <w:rsid w:val="00AE65F8"/>
    <w:rsid w:val="00BA00AB"/>
    <w:rsid w:val="00CB4ED9"/>
    <w:rsid w:val="00D25F43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D9DC7"/>
  <w15:chartTrackingRefBased/>
  <w15:docId w15:val="{77B40594-0554-4DF4-920F-15346213D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D25F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40</Words>
  <Characters>229</Characters>
  <Application>Microsoft Office Word</Application>
  <DocSecurity>0</DocSecurity>
  <Lines>1</Lines>
  <Paragraphs>1</Paragraphs>
  <ScaleCrop>false</ScaleCrop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2022-09-11T18:31:00Z</dcterms:created>
  <dcterms:modified xsi:type="dcterms:W3CDTF">2022-09-11T18:32:00Z</dcterms:modified>
</cp:coreProperties>
</file>