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D0" w:rsidRDefault="00BE2BD0" w:rsidP="00BE2B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PAYN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(fl.1425)</w:t>
      </w:r>
    </w:p>
    <w:p w:rsidR="00BE2BD0" w:rsidRDefault="00BE2BD0" w:rsidP="00BE2B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BE2BD0" w:rsidRDefault="00BE2BD0" w:rsidP="00BE2B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2BD0" w:rsidRDefault="00BE2BD0" w:rsidP="00BE2B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2BD0" w:rsidRDefault="00BE2BD0" w:rsidP="00BE2B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Apr.1425</w:t>
      </w:r>
      <w:r>
        <w:rPr>
          <w:rFonts w:ascii="Times New Roman" w:hAnsi="Times New Roman" w:cs="Times New Roman"/>
          <w:sz w:val="24"/>
          <w:szCs w:val="24"/>
        </w:rPr>
        <w:tab/>
        <w:t>He was ordained to his</w:t>
      </w:r>
      <w:r>
        <w:rPr>
          <w:rFonts w:ascii="Times New Roman" w:hAnsi="Times New Roman" w:cs="Times New Roman"/>
          <w:sz w:val="24"/>
          <w:szCs w:val="24"/>
        </w:rPr>
        <w:t xml:space="preserve"> first tonsure in Penryn, Devon, having been granted</w:t>
      </w:r>
    </w:p>
    <w:p w:rsidR="00BE2BD0" w:rsidRDefault="00BE2BD0" w:rsidP="00BE2B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dispensation for his illegitimacy.</w:t>
      </w:r>
      <w:bookmarkStart w:id="0" w:name="_GoBack"/>
      <w:bookmarkEnd w:id="0"/>
    </w:p>
    <w:p w:rsidR="00BE2BD0" w:rsidRDefault="00BE2BD0" w:rsidP="00BE2B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p.95)</w:t>
      </w:r>
    </w:p>
    <w:p w:rsidR="00BE2BD0" w:rsidRDefault="00BE2BD0" w:rsidP="00BE2B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2BD0" w:rsidRDefault="00BE2BD0" w:rsidP="00BE2B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BE2BD0" w:rsidRDefault="00BE2BD0" w:rsidP="00BE2B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March 2016</w:t>
      </w:r>
    </w:p>
    <w:sectPr w:rsidR="006B2F86" w:rsidRPr="00BE2BD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BD0" w:rsidRDefault="00BE2BD0" w:rsidP="00E71FC3">
      <w:pPr>
        <w:spacing w:after="0" w:line="240" w:lineRule="auto"/>
      </w:pPr>
      <w:r>
        <w:separator/>
      </w:r>
    </w:p>
  </w:endnote>
  <w:endnote w:type="continuationSeparator" w:id="0">
    <w:p w:rsidR="00BE2BD0" w:rsidRDefault="00BE2BD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BD0" w:rsidRDefault="00BE2BD0" w:rsidP="00E71FC3">
      <w:pPr>
        <w:spacing w:after="0" w:line="240" w:lineRule="auto"/>
      </w:pPr>
      <w:r>
        <w:separator/>
      </w:r>
    </w:p>
  </w:footnote>
  <w:footnote w:type="continuationSeparator" w:id="0">
    <w:p w:rsidR="00BE2BD0" w:rsidRDefault="00BE2BD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D0"/>
    <w:rsid w:val="00AB52E8"/>
    <w:rsid w:val="00B16D3F"/>
    <w:rsid w:val="00BE2BD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E0079"/>
  <w15:chartTrackingRefBased/>
  <w15:docId w15:val="{72AC12F4-138D-449C-91D0-FB69812C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2016-03-10T17:49:00Z</dcterms:created>
  <dcterms:modified xsi:type="dcterms:W3CDTF">2016-03-10T17:50:00Z</dcterms:modified>
</cp:coreProperties>
</file>