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2201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756722E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0A672542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D0096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C4964" w14:textId="77777777" w:rsidR="003728DC" w:rsidRDefault="003728DC" w:rsidP="003728D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He served at sea under John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Skryvener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18F8656F" w14:textId="77777777" w:rsidR="003728DC" w:rsidRDefault="003728DC" w:rsidP="003728DC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m.10,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C582094" w14:textId="77777777" w:rsidR="003728DC" w:rsidRDefault="003728DC" w:rsidP="003728DC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2BE68BA8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88738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84B5A" w14:textId="77777777" w:rsidR="003728DC" w:rsidRDefault="003728DC" w:rsidP="003728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December 2021</w:t>
      </w:r>
    </w:p>
    <w:p w14:paraId="5767EDE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76D9" w14:textId="77777777" w:rsidR="003728DC" w:rsidRDefault="003728DC" w:rsidP="009139A6">
      <w:r>
        <w:separator/>
      </w:r>
    </w:p>
  </w:endnote>
  <w:endnote w:type="continuationSeparator" w:id="0">
    <w:p w14:paraId="190DAEC3" w14:textId="77777777" w:rsidR="003728DC" w:rsidRDefault="003728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D7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95A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6C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E01B" w14:textId="77777777" w:rsidR="003728DC" w:rsidRDefault="003728DC" w:rsidP="009139A6">
      <w:r>
        <w:separator/>
      </w:r>
    </w:p>
  </w:footnote>
  <w:footnote w:type="continuationSeparator" w:id="0">
    <w:p w14:paraId="47B97968" w14:textId="77777777" w:rsidR="003728DC" w:rsidRDefault="003728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1A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01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0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C"/>
    <w:rsid w:val="000666E0"/>
    <w:rsid w:val="002510B7"/>
    <w:rsid w:val="003728D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9DBE"/>
  <w15:chartTrackingRefBased/>
  <w15:docId w15:val="{BD2AFC33-116B-4E44-9F9F-BBD23CC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2022-01-26T19:15:00Z</dcterms:created>
  <dcterms:modified xsi:type="dcterms:W3CDTF">2022-01-26T19:15:00Z</dcterms:modified>
</cp:coreProperties>
</file>