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2378" w14:textId="77777777" w:rsidR="00112466" w:rsidRDefault="00112466" w:rsidP="00112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PAYN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54487DC" w14:textId="77777777" w:rsidR="00112466" w:rsidRDefault="00112466" w:rsidP="00112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Farnborough, Kent. Ostler.</w:t>
      </w:r>
    </w:p>
    <w:p w14:paraId="111CF7E3" w14:textId="77777777" w:rsidR="00112466" w:rsidRDefault="00112466" w:rsidP="00112466">
      <w:pPr>
        <w:rPr>
          <w:rFonts w:ascii="Times New Roman" w:hAnsi="Times New Roman" w:cs="Times New Roman"/>
        </w:rPr>
      </w:pPr>
    </w:p>
    <w:p w14:paraId="1F5E87B3" w14:textId="77777777" w:rsidR="00112466" w:rsidRDefault="00112466" w:rsidP="00112466">
      <w:pPr>
        <w:rPr>
          <w:rFonts w:ascii="Times New Roman" w:hAnsi="Times New Roman" w:cs="Times New Roman"/>
        </w:rPr>
      </w:pPr>
    </w:p>
    <w:p w14:paraId="08889567" w14:textId="77777777" w:rsidR="00112466" w:rsidRDefault="00112466" w:rsidP="00112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Miller(q.v.) brought a plaint of debt against him, John </w:t>
      </w:r>
      <w:proofErr w:type="spellStart"/>
      <w:r>
        <w:rPr>
          <w:rFonts w:ascii="Times New Roman" w:hAnsi="Times New Roman" w:cs="Times New Roman"/>
        </w:rPr>
        <w:t>Hennam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7AD84CCF" w14:textId="77777777" w:rsidR="00112466" w:rsidRDefault="00112466" w:rsidP="0011246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West Greenwich(q.v.), Simon </w:t>
      </w:r>
      <w:proofErr w:type="spellStart"/>
      <w:r>
        <w:rPr>
          <w:rFonts w:ascii="Times New Roman" w:hAnsi="Times New Roman" w:cs="Times New Roman"/>
        </w:rPr>
        <w:t>Shotte</w:t>
      </w:r>
      <w:proofErr w:type="spellEnd"/>
      <w:r>
        <w:rPr>
          <w:rFonts w:ascii="Times New Roman" w:hAnsi="Times New Roman" w:cs="Times New Roman"/>
        </w:rPr>
        <w:t xml:space="preserve"> of Bromley(q.v.), Richard </w:t>
      </w:r>
      <w:proofErr w:type="spellStart"/>
      <w:r>
        <w:rPr>
          <w:rFonts w:ascii="Times New Roman" w:hAnsi="Times New Roman" w:cs="Times New Roman"/>
        </w:rPr>
        <w:t>Holbeche</w:t>
      </w:r>
      <w:proofErr w:type="spellEnd"/>
    </w:p>
    <w:p w14:paraId="57078A79" w14:textId="77777777" w:rsidR="00112466" w:rsidRDefault="00112466" w:rsidP="00112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Westminster, Essex(q.v.) </w:t>
      </w:r>
      <w:proofErr w:type="gramStart"/>
      <w:r>
        <w:rPr>
          <w:rFonts w:ascii="Times New Roman" w:hAnsi="Times New Roman" w:cs="Times New Roman"/>
        </w:rPr>
        <w:t>and also</w:t>
      </w:r>
      <w:proofErr w:type="gramEnd"/>
      <w:r>
        <w:rPr>
          <w:rFonts w:ascii="Times New Roman" w:hAnsi="Times New Roman" w:cs="Times New Roman"/>
        </w:rPr>
        <w:t xml:space="preserve"> Elizabeth Combe of </w:t>
      </w:r>
      <w:proofErr w:type="spellStart"/>
      <w:r>
        <w:rPr>
          <w:rFonts w:ascii="Times New Roman" w:hAnsi="Times New Roman" w:cs="Times New Roman"/>
        </w:rPr>
        <w:t>Lenham</w:t>
      </w:r>
      <w:proofErr w:type="spellEnd"/>
      <w:r>
        <w:rPr>
          <w:rFonts w:ascii="Times New Roman" w:hAnsi="Times New Roman" w:cs="Times New Roman"/>
        </w:rPr>
        <w:t>,</w:t>
      </w:r>
    </w:p>
    <w:p w14:paraId="575825BD" w14:textId="77777777" w:rsidR="00112466" w:rsidRDefault="00112466" w:rsidP="0011246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Kent(q.v.), as the executrix of Richard Combe(q.v.).  </w:t>
      </w:r>
    </w:p>
    <w:p w14:paraId="6BAC9F12" w14:textId="77777777" w:rsidR="00112466" w:rsidRDefault="00112466" w:rsidP="0011246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07A4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85F6674" w14:textId="77777777" w:rsidR="00112466" w:rsidRDefault="00112466" w:rsidP="00112466">
      <w:pPr>
        <w:rPr>
          <w:rFonts w:ascii="Times New Roman" w:hAnsi="Times New Roman" w:cs="Times New Roman"/>
        </w:rPr>
      </w:pPr>
    </w:p>
    <w:p w14:paraId="5EEA6627" w14:textId="77777777" w:rsidR="00112466" w:rsidRDefault="00112466" w:rsidP="00112466">
      <w:pPr>
        <w:rPr>
          <w:rFonts w:ascii="Times New Roman" w:hAnsi="Times New Roman" w:cs="Times New Roman"/>
        </w:rPr>
      </w:pPr>
    </w:p>
    <w:p w14:paraId="615DC33A" w14:textId="77777777" w:rsidR="00112466" w:rsidRDefault="00112466" w:rsidP="00112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May 2018</w:t>
      </w:r>
    </w:p>
    <w:p w14:paraId="1502D78D" w14:textId="77777777" w:rsidR="006B2F86" w:rsidRPr="00E71FC3" w:rsidRDefault="0011246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8560" w14:textId="77777777" w:rsidR="00112466" w:rsidRDefault="00112466" w:rsidP="00E71FC3">
      <w:r>
        <w:separator/>
      </w:r>
    </w:p>
  </w:endnote>
  <w:endnote w:type="continuationSeparator" w:id="0">
    <w:p w14:paraId="6FD89527" w14:textId="77777777" w:rsidR="00112466" w:rsidRDefault="0011246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493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40534" w14:textId="77777777" w:rsidR="00112466" w:rsidRDefault="00112466" w:rsidP="00E71FC3">
      <w:r>
        <w:separator/>
      </w:r>
    </w:p>
  </w:footnote>
  <w:footnote w:type="continuationSeparator" w:id="0">
    <w:p w14:paraId="44F09E0A" w14:textId="77777777" w:rsidR="00112466" w:rsidRDefault="0011246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66"/>
    <w:rsid w:val="0011246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67A0"/>
  <w15:chartTrackingRefBased/>
  <w15:docId w15:val="{A080A739-9F30-4C47-B52A-C315941A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46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1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2018-07-05T09:38:00Z</dcterms:created>
  <dcterms:modified xsi:type="dcterms:W3CDTF">2018-07-05T09:38:00Z</dcterms:modified>
</cp:coreProperties>
</file>