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2371" w14:textId="77777777" w:rsidR="009E0DC6" w:rsidRDefault="009E0DC6" w:rsidP="009E0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PAYN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fl.1477)</w:t>
      </w:r>
    </w:p>
    <w:p w14:paraId="59D684C2" w14:textId="77777777" w:rsidR="009E0DC6" w:rsidRDefault="009E0DC6" w:rsidP="009E0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Frome, Somerset. Husbandman.</w:t>
      </w:r>
    </w:p>
    <w:p w14:paraId="15AFF719" w14:textId="77777777" w:rsidR="009E0DC6" w:rsidRDefault="009E0DC6" w:rsidP="009E0DC6">
      <w:pPr>
        <w:rPr>
          <w:rFonts w:ascii="Times New Roman" w:hAnsi="Times New Roman" w:cs="Times New Roman"/>
          <w:sz w:val="24"/>
          <w:szCs w:val="24"/>
        </w:rPr>
      </w:pPr>
    </w:p>
    <w:p w14:paraId="1AA72DC9" w14:textId="77777777" w:rsidR="009E0DC6" w:rsidRDefault="009E0DC6" w:rsidP="009E0DC6">
      <w:pPr>
        <w:rPr>
          <w:rFonts w:ascii="Times New Roman" w:hAnsi="Times New Roman" w:cs="Times New Roman"/>
          <w:sz w:val="24"/>
          <w:szCs w:val="24"/>
        </w:rPr>
      </w:pPr>
    </w:p>
    <w:p w14:paraId="1A94383C" w14:textId="77777777" w:rsidR="009E0DC6" w:rsidRDefault="009E0DC6" w:rsidP="009E0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appears in the Plea Rolls.</w:t>
      </w:r>
    </w:p>
    <w:p w14:paraId="433E22D3" w14:textId="77777777" w:rsidR="009E0DC6" w:rsidRDefault="009E0DC6" w:rsidP="009E0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(https://waalt.uh.edu/index.php/CP40/861)</w:t>
      </w:r>
    </w:p>
    <w:p w14:paraId="41CAC800" w14:textId="77777777" w:rsidR="009E0DC6" w:rsidRDefault="009E0DC6" w:rsidP="009E0DC6">
      <w:pPr>
        <w:rPr>
          <w:rFonts w:ascii="Times New Roman" w:hAnsi="Times New Roman" w:cs="Times New Roman"/>
          <w:sz w:val="24"/>
          <w:szCs w:val="24"/>
        </w:rPr>
      </w:pPr>
    </w:p>
    <w:p w14:paraId="1B678F8E" w14:textId="77777777" w:rsidR="009E0DC6" w:rsidRDefault="009E0DC6" w:rsidP="009E0DC6">
      <w:pPr>
        <w:rPr>
          <w:rFonts w:ascii="Times New Roman" w:hAnsi="Times New Roman" w:cs="Times New Roman"/>
          <w:sz w:val="24"/>
          <w:szCs w:val="24"/>
        </w:rPr>
      </w:pPr>
    </w:p>
    <w:p w14:paraId="6EFAEF1C" w14:textId="77777777" w:rsidR="009E0DC6" w:rsidRDefault="009E0DC6" w:rsidP="009E0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January 2022</w:t>
      </w:r>
    </w:p>
    <w:p w14:paraId="5EA0236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A9230" w14:textId="77777777" w:rsidR="009E0DC6" w:rsidRDefault="009E0DC6" w:rsidP="009139A6">
      <w:r>
        <w:separator/>
      </w:r>
    </w:p>
  </w:endnote>
  <w:endnote w:type="continuationSeparator" w:id="0">
    <w:p w14:paraId="154C2F7C" w14:textId="77777777" w:rsidR="009E0DC6" w:rsidRDefault="009E0D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94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14B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A1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1FA7" w14:textId="77777777" w:rsidR="009E0DC6" w:rsidRDefault="009E0DC6" w:rsidP="009139A6">
      <w:r>
        <w:separator/>
      </w:r>
    </w:p>
  </w:footnote>
  <w:footnote w:type="continuationSeparator" w:id="0">
    <w:p w14:paraId="3E15CAE2" w14:textId="77777777" w:rsidR="009E0DC6" w:rsidRDefault="009E0D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25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90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7E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C6"/>
    <w:rsid w:val="000666E0"/>
    <w:rsid w:val="002510B7"/>
    <w:rsid w:val="005C130B"/>
    <w:rsid w:val="00826F5C"/>
    <w:rsid w:val="009139A6"/>
    <w:rsid w:val="009448BB"/>
    <w:rsid w:val="009E0DC6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C2EB"/>
  <w15:chartTrackingRefBased/>
  <w15:docId w15:val="{5028E8DD-65AD-4D1A-B8D4-19BEF1C1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DC6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2022-01-12T19:49:00Z</dcterms:created>
  <dcterms:modified xsi:type="dcterms:W3CDTF">2022-01-12T19:50:00Z</dcterms:modified>
</cp:coreProperties>
</file>