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CDCDF" w14:textId="77777777" w:rsidR="00784711" w:rsidRDefault="00784711" w:rsidP="007847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PAYN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fl.1488)</w:t>
      </w:r>
    </w:p>
    <w:p w14:paraId="69D22143" w14:textId="77777777" w:rsidR="00784711" w:rsidRDefault="00784711" w:rsidP="007847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 Merchant.</w:t>
      </w:r>
    </w:p>
    <w:p w14:paraId="3D5307C4" w14:textId="77777777" w:rsidR="00784711" w:rsidRDefault="00784711" w:rsidP="00784711">
      <w:pPr>
        <w:pStyle w:val="NoSpacing"/>
        <w:rPr>
          <w:rFonts w:cs="Times New Roman"/>
          <w:szCs w:val="24"/>
        </w:rPr>
      </w:pPr>
    </w:p>
    <w:p w14:paraId="355DD0C8" w14:textId="77777777" w:rsidR="00784711" w:rsidRDefault="00784711" w:rsidP="00784711">
      <w:pPr>
        <w:pStyle w:val="NoSpacing"/>
        <w:rPr>
          <w:rFonts w:cs="Times New Roman"/>
          <w:szCs w:val="24"/>
        </w:rPr>
      </w:pPr>
    </w:p>
    <w:p w14:paraId="6B1F55AE" w14:textId="77777777" w:rsidR="00784711" w:rsidRDefault="00784711" w:rsidP="007847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1488</w:t>
      </w:r>
      <w:r>
        <w:rPr>
          <w:rFonts w:cs="Times New Roman"/>
          <w:szCs w:val="24"/>
        </w:rPr>
        <w:tab/>
        <w:t xml:space="preserve">He was admitted to the Freeman after serving Thomas </w:t>
      </w:r>
      <w:proofErr w:type="spellStart"/>
      <w:r>
        <w:rPr>
          <w:rFonts w:cs="Times New Roman"/>
          <w:szCs w:val="24"/>
        </w:rPr>
        <w:t>Drayll</w:t>
      </w:r>
      <w:proofErr w:type="spellEnd"/>
      <w:r>
        <w:rPr>
          <w:rFonts w:cs="Times New Roman"/>
          <w:szCs w:val="24"/>
        </w:rPr>
        <w:t>(q.v.) for</w:t>
      </w:r>
    </w:p>
    <w:p w14:paraId="2C26E9ED" w14:textId="77777777" w:rsidR="00784711" w:rsidRDefault="00784711" w:rsidP="007847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nine years.</w:t>
      </w:r>
    </w:p>
    <w:p w14:paraId="6BE8EA5C" w14:textId="77777777" w:rsidR="00784711" w:rsidRDefault="00784711" w:rsidP="007847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proofErr w:type="gramStart"/>
      <w:r>
        <w:rPr>
          <w:rFonts w:cs="Times New Roman"/>
          <w:szCs w:val="24"/>
        </w:rPr>
        <w:t>R.Amor</w:t>
      </w:r>
      <w:proofErr w:type="spellEnd"/>
      <w:proofErr w:type="gramEnd"/>
      <w:r>
        <w:rPr>
          <w:rFonts w:cs="Times New Roman"/>
          <w:szCs w:val="24"/>
        </w:rPr>
        <w:t>, published in</w:t>
      </w:r>
    </w:p>
    <w:p w14:paraId="6173AD47" w14:textId="77777777" w:rsidR="00784711" w:rsidRDefault="00784711" w:rsidP="0078471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p.16)</w:t>
      </w:r>
    </w:p>
    <w:p w14:paraId="2DCB5F53" w14:textId="77777777" w:rsidR="00784711" w:rsidRDefault="00784711" w:rsidP="00784711">
      <w:pPr>
        <w:pStyle w:val="NoSpacing"/>
        <w:rPr>
          <w:rFonts w:cs="Times New Roman"/>
          <w:szCs w:val="24"/>
        </w:rPr>
      </w:pPr>
    </w:p>
    <w:p w14:paraId="6E14C785" w14:textId="77777777" w:rsidR="00784711" w:rsidRDefault="00784711" w:rsidP="00784711">
      <w:pPr>
        <w:pStyle w:val="NoSpacing"/>
        <w:rPr>
          <w:rFonts w:cs="Times New Roman"/>
          <w:szCs w:val="24"/>
        </w:rPr>
      </w:pPr>
    </w:p>
    <w:p w14:paraId="2E372763" w14:textId="77777777" w:rsidR="00784711" w:rsidRDefault="00784711" w:rsidP="007847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March 2024</w:t>
      </w:r>
    </w:p>
    <w:p w14:paraId="530C66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8211" w14:textId="77777777" w:rsidR="00784711" w:rsidRDefault="00784711" w:rsidP="009139A6">
      <w:r>
        <w:separator/>
      </w:r>
    </w:p>
  </w:endnote>
  <w:endnote w:type="continuationSeparator" w:id="0">
    <w:p w14:paraId="5FB2D291" w14:textId="77777777" w:rsidR="00784711" w:rsidRDefault="007847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57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FF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85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9CBF7" w14:textId="77777777" w:rsidR="00784711" w:rsidRDefault="00784711" w:rsidP="009139A6">
      <w:r>
        <w:separator/>
      </w:r>
    </w:p>
  </w:footnote>
  <w:footnote w:type="continuationSeparator" w:id="0">
    <w:p w14:paraId="088B2CE2" w14:textId="77777777" w:rsidR="00784711" w:rsidRDefault="007847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BED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52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81A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11"/>
    <w:rsid w:val="000666E0"/>
    <w:rsid w:val="002510B7"/>
    <w:rsid w:val="00270799"/>
    <w:rsid w:val="005C130B"/>
    <w:rsid w:val="0078471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3EED0"/>
  <w15:chartTrackingRefBased/>
  <w15:docId w15:val="{F0223BCF-B494-4C1B-8E9C-F9F4DA8C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2024-03-21T15:51:00Z</dcterms:created>
  <dcterms:modified xsi:type="dcterms:W3CDTF">2024-03-21T15:52:00Z</dcterms:modified>
</cp:coreProperties>
</file>