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74DB" w14:textId="77777777" w:rsidR="000501DD" w:rsidRDefault="000501DD" w:rsidP="000501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fl.1444)</w:t>
      </w:r>
    </w:p>
    <w:p w14:paraId="67CDB95E" w14:textId="77777777" w:rsidR="000501DD" w:rsidRDefault="000501DD" w:rsidP="000501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5A4D33BF" w14:textId="77777777" w:rsidR="000501DD" w:rsidRDefault="000501DD" w:rsidP="000501DD">
      <w:pPr>
        <w:pStyle w:val="NoSpacing"/>
        <w:rPr>
          <w:rFonts w:cs="Times New Roman"/>
          <w:szCs w:val="24"/>
        </w:rPr>
      </w:pPr>
    </w:p>
    <w:p w14:paraId="5EC7161A" w14:textId="77777777" w:rsidR="000501DD" w:rsidRDefault="000501DD" w:rsidP="000501DD">
      <w:pPr>
        <w:pStyle w:val="NoSpacing"/>
        <w:rPr>
          <w:rFonts w:cs="Times New Roman"/>
          <w:szCs w:val="24"/>
        </w:rPr>
      </w:pPr>
    </w:p>
    <w:p w14:paraId="16A7DCFB" w14:textId="77777777" w:rsidR="000501DD" w:rsidRDefault="000501DD" w:rsidP="000501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40D5547D" w14:textId="77777777" w:rsidR="000501DD" w:rsidRDefault="000501DD" w:rsidP="000501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531707F1" w14:textId="77777777" w:rsidR="000501DD" w:rsidRDefault="000501DD" w:rsidP="000501D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p.196)</w:t>
      </w:r>
    </w:p>
    <w:p w14:paraId="35987BCC" w14:textId="77777777" w:rsidR="000501DD" w:rsidRDefault="000501DD" w:rsidP="000501DD">
      <w:pPr>
        <w:pStyle w:val="NoSpacing"/>
        <w:rPr>
          <w:rFonts w:cs="Times New Roman"/>
          <w:szCs w:val="24"/>
        </w:rPr>
      </w:pPr>
    </w:p>
    <w:p w14:paraId="35D21362" w14:textId="77777777" w:rsidR="000501DD" w:rsidRDefault="000501DD" w:rsidP="000501DD">
      <w:pPr>
        <w:pStyle w:val="NoSpacing"/>
        <w:rPr>
          <w:rFonts w:cs="Times New Roman"/>
          <w:szCs w:val="24"/>
        </w:rPr>
      </w:pPr>
    </w:p>
    <w:p w14:paraId="573E5B03" w14:textId="77777777" w:rsidR="000501DD" w:rsidRPr="004E00CA" w:rsidRDefault="000501DD" w:rsidP="000501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2023</w:t>
      </w:r>
    </w:p>
    <w:p w14:paraId="581DA905" w14:textId="0E3655B7" w:rsidR="00BA00AB" w:rsidRPr="000501DD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050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0F2A" w14:textId="77777777" w:rsidR="000501DD" w:rsidRDefault="000501DD" w:rsidP="009139A6">
      <w:r>
        <w:separator/>
      </w:r>
    </w:p>
  </w:endnote>
  <w:endnote w:type="continuationSeparator" w:id="0">
    <w:p w14:paraId="06DFD1F5" w14:textId="77777777" w:rsidR="000501DD" w:rsidRDefault="000501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0B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5B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2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0434" w14:textId="77777777" w:rsidR="000501DD" w:rsidRDefault="000501DD" w:rsidP="009139A6">
      <w:r>
        <w:separator/>
      </w:r>
    </w:p>
  </w:footnote>
  <w:footnote w:type="continuationSeparator" w:id="0">
    <w:p w14:paraId="1A4222B1" w14:textId="77777777" w:rsidR="000501DD" w:rsidRDefault="000501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69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33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3A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DD"/>
    <w:rsid w:val="000501D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FDBD"/>
  <w15:chartTrackingRefBased/>
  <w15:docId w15:val="{48CA2D29-F44B-4010-85EE-389083CD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2023-10-25T14:42:00Z</dcterms:created>
  <dcterms:modified xsi:type="dcterms:W3CDTF">2023-10-25T14:43:00Z</dcterms:modified>
</cp:coreProperties>
</file>