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B866F" w14:textId="77777777" w:rsidR="00932E9E" w:rsidRDefault="00932E9E" w:rsidP="00932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Roger PAYN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7A13B06" w14:textId="77777777" w:rsidR="00932E9E" w:rsidRDefault="00932E9E" w:rsidP="00932E9E">
      <w:pPr>
        <w:rPr>
          <w:rFonts w:ascii="Times New Roman" w:hAnsi="Times New Roman" w:cs="Times New Roman"/>
        </w:rPr>
      </w:pPr>
    </w:p>
    <w:p w14:paraId="1F6221D5" w14:textId="77777777" w:rsidR="00932E9E" w:rsidRDefault="00932E9E" w:rsidP="00932E9E">
      <w:pPr>
        <w:rPr>
          <w:rFonts w:ascii="Times New Roman" w:hAnsi="Times New Roman" w:cs="Times New Roman"/>
        </w:rPr>
      </w:pPr>
    </w:p>
    <w:p w14:paraId="12B8BB41" w14:textId="77777777" w:rsidR="00932E9E" w:rsidRDefault="00932E9E" w:rsidP="00932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Chanon</w:t>
      </w:r>
      <w:proofErr w:type="spellEnd"/>
      <w:r>
        <w:rPr>
          <w:rFonts w:ascii="Times New Roman" w:hAnsi="Times New Roman" w:cs="Times New Roman"/>
        </w:rPr>
        <w:t xml:space="preserve"> of Doctor, Devon(q.v.),</w:t>
      </w:r>
    </w:p>
    <w:p w14:paraId="53F45C0B" w14:textId="77777777" w:rsidR="00932E9E" w:rsidRDefault="00932E9E" w:rsidP="00932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Scorche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Otterton</w:t>
      </w:r>
      <w:proofErr w:type="spellEnd"/>
      <w:r>
        <w:rPr>
          <w:rFonts w:ascii="Times New Roman" w:hAnsi="Times New Roman" w:cs="Times New Roman"/>
        </w:rPr>
        <w:t xml:space="preserve">(q.v.) and Henry </w:t>
      </w:r>
      <w:proofErr w:type="spellStart"/>
      <w:r>
        <w:rPr>
          <w:rFonts w:ascii="Times New Roman" w:hAnsi="Times New Roman" w:cs="Times New Roman"/>
        </w:rPr>
        <w:t>Haukyer</w:t>
      </w:r>
      <w:proofErr w:type="spellEnd"/>
      <w:r>
        <w:rPr>
          <w:rFonts w:ascii="Times New Roman" w:hAnsi="Times New Roman" w:cs="Times New Roman"/>
        </w:rPr>
        <w:t xml:space="preserve"> of Newton </w:t>
      </w:r>
    </w:p>
    <w:p w14:paraId="607BEB02" w14:textId="77777777" w:rsidR="00932E9E" w:rsidRDefault="00932E9E" w:rsidP="00932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Poppleford</w:t>
      </w:r>
      <w:proofErr w:type="spellEnd"/>
      <w:r>
        <w:rPr>
          <w:rFonts w:ascii="Times New Roman" w:hAnsi="Times New Roman" w:cs="Times New Roman"/>
        </w:rPr>
        <w:t>(q.v.).</w:t>
      </w:r>
    </w:p>
    <w:p w14:paraId="0CF3A3D7" w14:textId="77777777" w:rsidR="00932E9E" w:rsidRDefault="00932E9E" w:rsidP="00932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79E12919" w14:textId="77777777" w:rsidR="00932E9E" w:rsidRDefault="00932E9E" w:rsidP="00932E9E">
      <w:pPr>
        <w:rPr>
          <w:rFonts w:ascii="Times New Roman" w:hAnsi="Times New Roman" w:cs="Times New Roman"/>
        </w:rPr>
      </w:pPr>
    </w:p>
    <w:p w14:paraId="4DF2948D" w14:textId="77777777" w:rsidR="00932E9E" w:rsidRDefault="00932E9E" w:rsidP="00932E9E">
      <w:pPr>
        <w:rPr>
          <w:rFonts w:ascii="Times New Roman" w:hAnsi="Times New Roman" w:cs="Times New Roman"/>
        </w:rPr>
      </w:pPr>
    </w:p>
    <w:p w14:paraId="6E39B16C" w14:textId="77777777" w:rsidR="00932E9E" w:rsidRDefault="00932E9E" w:rsidP="00932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September 2018</w:t>
      </w:r>
    </w:p>
    <w:p w14:paraId="23090157" w14:textId="77777777" w:rsidR="006B2F86" w:rsidRPr="00E71FC3" w:rsidRDefault="00932E9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2B895" w14:textId="77777777" w:rsidR="00932E9E" w:rsidRDefault="00932E9E" w:rsidP="00E71FC3">
      <w:r>
        <w:separator/>
      </w:r>
    </w:p>
  </w:endnote>
  <w:endnote w:type="continuationSeparator" w:id="0">
    <w:p w14:paraId="1B0D8E77" w14:textId="77777777" w:rsidR="00932E9E" w:rsidRDefault="00932E9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FF27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52E8A" w14:textId="77777777" w:rsidR="00932E9E" w:rsidRDefault="00932E9E" w:rsidP="00E71FC3">
      <w:r>
        <w:separator/>
      </w:r>
    </w:p>
  </w:footnote>
  <w:footnote w:type="continuationSeparator" w:id="0">
    <w:p w14:paraId="3D597483" w14:textId="77777777" w:rsidR="00932E9E" w:rsidRDefault="00932E9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9E"/>
    <w:rsid w:val="001A7C09"/>
    <w:rsid w:val="00577BD5"/>
    <w:rsid w:val="00656CBA"/>
    <w:rsid w:val="006A1F77"/>
    <w:rsid w:val="00733BE7"/>
    <w:rsid w:val="00932E9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0DD1"/>
  <w15:chartTrackingRefBased/>
  <w15:docId w15:val="{70A2B28F-3D44-4230-8E9B-1D5491B5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E9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2018-09-30T20:46:00Z</dcterms:created>
  <dcterms:modified xsi:type="dcterms:W3CDTF">2018-09-30T20:46:00Z</dcterms:modified>
</cp:coreProperties>
</file>