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4D12D" w14:textId="77777777" w:rsidR="0018464F" w:rsidRPr="00690BA6" w:rsidRDefault="0018464F" w:rsidP="0018464F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u w:val="single"/>
          <w:shd w:val="clear" w:color="auto" w:fill="FFFFFF"/>
        </w:rPr>
        <w:t>Roger PAYN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  </w:t>
      </w:r>
      <w:proofErr w:type="gramStart"/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fl.1417)</w:t>
      </w:r>
    </w:p>
    <w:p w14:paraId="70797167" w14:textId="77777777" w:rsidR="0018464F" w:rsidRDefault="0018464F" w:rsidP="0018464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Archer.</w:t>
      </w:r>
    </w:p>
    <w:p w14:paraId="7E00763F" w14:textId="77777777" w:rsidR="0018464F" w:rsidRDefault="0018464F" w:rsidP="001846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2C55C93" w14:textId="77777777" w:rsidR="0018464F" w:rsidRDefault="0018464F" w:rsidP="0018464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87D5FD4" w14:textId="77777777" w:rsidR="0018464F" w:rsidRDefault="0018464F" w:rsidP="0018464F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ab/>
        <w:t>1417</w:t>
      </w:r>
      <w:r w:rsidRPr="00026957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ab/>
        <w:t>He served at sea under Robert Carew(q.v.).</w:t>
      </w:r>
    </w:p>
    <w:p w14:paraId="1CD1F533" w14:textId="77777777" w:rsidR="0018464F" w:rsidRDefault="0018464F" w:rsidP="0018464F">
      <w:pPr>
        <w:pStyle w:val="NoSpacing"/>
        <w:ind w:left="144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ref. 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TNA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, E101/48/14, m.9,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from the AHRC-funded ‘The Soldier in Later Medieval England Online Database’ www.medievalsoldier.org,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accessed</w:t>
      </w:r>
    </w:p>
    <w:p w14:paraId="3DB86D4F" w14:textId="77777777" w:rsidR="0018464F" w:rsidRDefault="0018464F" w:rsidP="0018464F">
      <w:pPr>
        <w:pStyle w:val="NoSpacing"/>
        <w:ind w:left="720" w:firstLine="72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19 April 2020)</w:t>
      </w:r>
    </w:p>
    <w:p w14:paraId="674649FC" w14:textId="77777777" w:rsidR="0018464F" w:rsidRDefault="0018464F" w:rsidP="0018464F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</w:p>
    <w:p w14:paraId="0E914408" w14:textId="77777777" w:rsidR="0018464F" w:rsidRDefault="0018464F" w:rsidP="0018464F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</w:p>
    <w:p w14:paraId="75EBA791" w14:textId="77777777" w:rsidR="0018464F" w:rsidRDefault="0018464F" w:rsidP="0018464F">
      <w:pPr>
        <w:pStyle w:val="NoSpacing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22 September 2021</w:t>
      </w:r>
    </w:p>
    <w:p w14:paraId="1775E0C1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85805" w14:textId="77777777" w:rsidR="0018464F" w:rsidRDefault="0018464F" w:rsidP="009139A6">
      <w:r>
        <w:separator/>
      </w:r>
    </w:p>
  </w:endnote>
  <w:endnote w:type="continuationSeparator" w:id="0">
    <w:p w14:paraId="50CD5CD9" w14:textId="77777777" w:rsidR="0018464F" w:rsidRDefault="0018464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86FA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28EB5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2A69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BF746" w14:textId="77777777" w:rsidR="0018464F" w:rsidRDefault="0018464F" w:rsidP="009139A6">
      <w:r>
        <w:separator/>
      </w:r>
    </w:p>
  </w:footnote>
  <w:footnote w:type="continuationSeparator" w:id="0">
    <w:p w14:paraId="44C3CB92" w14:textId="77777777" w:rsidR="0018464F" w:rsidRDefault="0018464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B069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E3D3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116F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64F"/>
    <w:rsid w:val="000666E0"/>
    <w:rsid w:val="0018464F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88F81"/>
  <w15:chartTrackingRefBased/>
  <w15:docId w15:val="{A2C5800E-DFF0-49C0-97F9-F69F4BB8B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2021-11-10T21:02:00Z</dcterms:created>
  <dcterms:modified xsi:type="dcterms:W3CDTF">2021-11-10T21:02:00Z</dcterms:modified>
</cp:coreProperties>
</file>