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632" w:rsidRDefault="00A04632" w:rsidP="00A04632">
      <w:pPr>
        <w:pStyle w:val="NoSpacing"/>
      </w:pPr>
      <w:r>
        <w:rPr>
          <w:u w:val="single"/>
        </w:rPr>
        <w:t>Roger PAYN</w:t>
      </w:r>
      <w:r>
        <w:t xml:space="preserve">    </w:t>
      </w:r>
      <w:proofErr w:type="gramStart"/>
      <w:r>
        <w:t xml:space="preserve">   (</w:t>
      </w:r>
      <w:proofErr w:type="gramEnd"/>
      <w:r>
        <w:t>fl.1438</w:t>
      </w:r>
      <w:r w:rsidR="008A58EB">
        <w:t>-9</w:t>
      </w:r>
      <w:r>
        <w:t>)</w:t>
      </w:r>
    </w:p>
    <w:p w:rsidR="00A04632" w:rsidRDefault="008A58EB" w:rsidP="00A04632">
      <w:pPr>
        <w:pStyle w:val="NoSpacing"/>
      </w:pPr>
      <w:r>
        <w:t>of Bodmin Priory</w:t>
      </w:r>
    </w:p>
    <w:p w:rsidR="00A04632" w:rsidRDefault="00A04632" w:rsidP="00A04632">
      <w:pPr>
        <w:pStyle w:val="NoSpacing"/>
      </w:pPr>
    </w:p>
    <w:p w:rsidR="00A04632" w:rsidRDefault="00A04632" w:rsidP="00A04632">
      <w:pPr>
        <w:pStyle w:val="NoSpacing"/>
      </w:pPr>
    </w:p>
    <w:p w:rsidR="00A04632" w:rsidRDefault="00A04632" w:rsidP="00A04632">
      <w:pPr>
        <w:pStyle w:val="NoSpacing"/>
        <w:ind w:left="1440" w:hanging="1440"/>
      </w:pPr>
      <w:r>
        <w:t>20 Sep.1438</w:t>
      </w:r>
      <w:r>
        <w:tab/>
        <w:t xml:space="preserve">He was ordained acolyte in the parish church of </w:t>
      </w:r>
      <w:proofErr w:type="spellStart"/>
      <w:r>
        <w:t>Chudleigh</w:t>
      </w:r>
      <w:proofErr w:type="spellEnd"/>
      <w:r>
        <w:t>, Devon, by the Bishop.</w:t>
      </w:r>
    </w:p>
    <w:p w:rsidR="00A04632" w:rsidRDefault="00A04632" w:rsidP="00A04632">
      <w:pPr>
        <w:pStyle w:val="NoSpacing"/>
      </w:pPr>
      <w:r>
        <w:tab/>
      </w:r>
      <w:r>
        <w:tab/>
        <w:t>(“Register of Edmund Lacy, Bishop of Exeter 1420-55” part 4 p.168)</w:t>
      </w:r>
    </w:p>
    <w:p w:rsidR="008A58EB" w:rsidRDefault="008A58EB" w:rsidP="00A04632">
      <w:pPr>
        <w:pStyle w:val="NoSpacing"/>
      </w:pPr>
      <w:r>
        <w:t>28 Feb.1439</w:t>
      </w:r>
      <w:r>
        <w:tab/>
        <w:t>He was ordained subdeacon in the same place by the Bishop. (ibid.p.171)</w:t>
      </w:r>
    </w:p>
    <w:p w:rsidR="0065345F" w:rsidRDefault="008A0677" w:rsidP="0065345F">
      <w:pPr>
        <w:pStyle w:val="NoSpacing"/>
      </w:pPr>
      <w:r>
        <w:t>30 May</w:t>
      </w:r>
      <w:bookmarkStart w:id="0" w:name="_GoBack"/>
      <w:bookmarkEnd w:id="0"/>
      <w:r w:rsidR="0065345F">
        <w:tab/>
        <w:t xml:space="preserve">He was ordained deacon in </w:t>
      </w:r>
      <w:proofErr w:type="spellStart"/>
      <w:r w:rsidR="0065345F">
        <w:t>Chudleigh</w:t>
      </w:r>
      <w:proofErr w:type="spellEnd"/>
      <w:r w:rsidR="0065345F">
        <w:t xml:space="preserve"> Parish Church by the Bishop.</w:t>
      </w:r>
    </w:p>
    <w:p w:rsidR="0065345F" w:rsidRDefault="0065345F" w:rsidP="0065345F">
      <w:pPr>
        <w:pStyle w:val="NoSpacing"/>
      </w:pPr>
      <w:r>
        <w:tab/>
      </w:r>
      <w:r>
        <w:tab/>
        <w:t>(ibid.p.172)</w:t>
      </w:r>
    </w:p>
    <w:p w:rsidR="008A0677" w:rsidRDefault="008A0677" w:rsidP="008A0677">
      <w:pPr>
        <w:pStyle w:val="NoSpacing"/>
      </w:pPr>
      <w:r>
        <w:t>19 Sep.</w:t>
      </w:r>
      <w:r>
        <w:tab/>
        <w:t xml:space="preserve">He was ordained priest in the chapel of the manor of </w:t>
      </w:r>
      <w:proofErr w:type="spellStart"/>
      <w:r>
        <w:t>Radway</w:t>
      </w:r>
      <w:proofErr w:type="spellEnd"/>
      <w:r>
        <w:t>, Devon.</w:t>
      </w:r>
    </w:p>
    <w:p w:rsidR="008A0677" w:rsidRDefault="008A0677" w:rsidP="008A0677">
      <w:pPr>
        <w:pStyle w:val="NoSpacing"/>
      </w:pPr>
      <w:r>
        <w:tab/>
      </w:r>
      <w:r>
        <w:tab/>
        <w:t>(ibid.p.174)</w:t>
      </w:r>
    </w:p>
    <w:p w:rsidR="00A04632" w:rsidRDefault="00A04632" w:rsidP="00A04632">
      <w:pPr>
        <w:pStyle w:val="NoSpacing"/>
      </w:pPr>
    </w:p>
    <w:p w:rsidR="008A58EB" w:rsidRDefault="008A58EB" w:rsidP="00A04632">
      <w:pPr>
        <w:pStyle w:val="NoSpacing"/>
      </w:pPr>
    </w:p>
    <w:p w:rsidR="0065345F" w:rsidRDefault="0065345F" w:rsidP="00A04632">
      <w:pPr>
        <w:pStyle w:val="NoSpacing"/>
      </w:pPr>
      <w:r>
        <w:t>28 March 2017</w:t>
      </w:r>
    </w:p>
    <w:p w:rsidR="008A0677" w:rsidRPr="0019200D" w:rsidRDefault="008A0677" w:rsidP="00A04632">
      <w:pPr>
        <w:pStyle w:val="NoSpacing"/>
      </w:pPr>
      <w:r>
        <w:t>9 May 2017</w:t>
      </w:r>
    </w:p>
    <w:p w:rsidR="006B2F86" w:rsidRPr="00A04632" w:rsidRDefault="00893BBF" w:rsidP="00E71FC3">
      <w:pPr>
        <w:pStyle w:val="NoSpacing"/>
      </w:pPr>
    </w:p>
    <w:sectPr w:rsidR="006B2F86" w:rsidRPr="00A04632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632" w:rsidRDefault="00A04632" w:rsidP="00E71FC3">
      <w:pPr>
        <w:spacing w:after="0" w:line="240" w:lineRule="auto"/>
      </w:pPr>
      <w:r>
        <w:separator/>
      </w:r>
    </w:p>
  </w:endnote>
  <w:endnote w:type="continuationSeparator" w:id="0">
    <w:p w:rsidR="00A04632" w:rsidRDefault="00A0463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</w:t>
    </w:r>
    <w:proofErr w:type="gramStart"/>
    <w:r w:rsidR="00E71FC3">
      <w:t>S.Rogers</w:t>
    </w:r>
    <w:proofErr w:type="spellEnd"/>
    <w:proofErr w:type="gram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632" w:rsidRDefault="00A04632" w:rsidP="00E71FC3">
      <w:pPr>
        <w:spacing w:after="0" w:line="240" w:lineRule="auto"/>
      </w:pPr>
      <w:r>
        <w:separator/>
      </w:r>
    </w:p>
  </w:footnote>
  <w:footnote w:type="continuationSeparator" w:id="0">
    <w:p w:rsidR="00A04632" w:rsidRDefault="00A0463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632"/>
    <w:rsid w:val="001A7C09"/>
    <w:rsid w:val="00577BD5"/>
    <w:rsid w:val="0065345F"/>
    <w:rsid w:val="00656CBA"/>
    <w:rsid w:val="006A1F77"/>
    <w:rsid w:val="00733BE7"/>
    <w:rsid w:val="008A0677"/>
    <w:rsid w:val="008A58EB"/>
    <w:rsid w:val="00A04632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C5F7C"/>
  <w15:chartTrackingRefBased/>
  <w15:docId w15:val="{9D5E4C9F-7DE7-498F-AB80-AD9E23A5C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2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6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5</cp:revision>
  <dcterms:created xsi:type="dcterms:W3CDTF">2017-03-07T12:43:00Z</dcterms:created>
  <dcterms:modified xsi:type="dcterms:W3CDTF">2017-05-09T12:08:00Z</dcterms:modified>
</cp:coreProperties>
</file>