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AA94" w14:textId="77777777" w:rsidR="00F60C72" w:rsidRDefault="00F60C72" w:rsidP="00F60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PAYN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d.1405)</w:t>
      </w:r>
    </w:p>
    <w:p w14:paraId="36F4B1A1" w14:textId="77777777" w:rsidR="00F60C72" w:rsidRDefault="00F60C72" w:rsidP="00F60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644F3A5D" w14:textId="77777777" w:rsidR="00F60C72" w:rsidRDefault="00F60C72" w:rsidP="00F60C72">
      <w:pPr>
        <w:rPr>
          <w:rFonts w:ascii="Times New Roman" w:hAnsi="Times New Roman" w:cs="Times New Roman"/>
          <w:sz w:val="24"/>
          <w:szCs w:val="24"/>
        </w:rPr>
      </w:pPr>
    </w:p>
    <w:p w14:paraId="4E7EE98F" w14:textId="77777777" w:rsidR="00F60C72" w:rsidRDefault="00F60C72" w:rsidP="00F60C72">
      <w:pPr>
        <w:rPr>
          <w:rFonts w:ascii="Times New Roman" w:hAnsi="Times New Roman" w:cs="Times New Roman"/>
          <w:sz w:val="24"/>
          <w:szCs w:val="24"/>
        </w:rPr>
      </w:pPr>
    </w:p>
    <w:p w14:paraId="75D302BD" w14:textId="77777777" w:rsidR="00F60C72" w:rsidRDefault="00F60C72" w:rsidP="00F60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Feb.1405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3B1D0D2A" w14:textId="77777777" w:rsidR="00F60C72" w:rsidRDefault="00F60C72" w:rsidP="00F60C72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p.245)</w:t>
      </w:r>
    </w:p>
    <w:p w14:paraId="648ECB83" w14:textId="77777777" w:rsidR="00F60C72" w:rsidRDefault="00F60C72" w:rsidP="00F60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Mar.1405</w:t>
      </w:r>
      <w:r>
        <w:rPr>
          <w:rFonts w:ascii="Times New Roman" w:hAnsi="Times New Roman" w:cs="Times New Roman"/>
          <w:sz w:val="24"/>
          <w:szCs w:val="24"/>
        </w:rPr>
        <w:tab/>
        <w:t>Probate of his Will.    (ibid.)</w:t>
      </w:r>
    </w:p>
    <w:p w14:paraId="552256D3" w14:textId="77777777" w:rsidR="00F60C72" w:rsidRDefault="00F60C72" w:rsidP="00F60C72">
      <w:pPr>
        <w:rPr>
          <w:rFonts w:ascii="Times New Roman" w:hAnsi="Times New Roman" w:cs="Times New Roman"/>
          <w:sz w:val="24"/>
          <w:szCs w:val="24"/>
        </w:rPr>
      </w:pPr>
    </w:p>
    <w:p w14:paraId="2169CE9F" w14:textId="77777777" w:rsidR="00F60C72" w:rsidRDefault="00F60C72" w:rsidP="00F60C72">
      <w:pPr>
        <w:rPr>
          <w:rFonts w:ascii="Times New Roman" w:hAnsi="Times New Roman" w:cs="Times New Roman"/>
          <w:sz w:val="24"/>
          <w:szCs w:val="24"/>
        </w:rPr>
      </w:pPr>
    </w:p>
    <w:p w14:paraId="732867CD" w14:textId="77777777" w:rsidR="00F60C72" w:rsidRDefault="00F60C72" w:rsidP="00F60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November 2021</w:t>
      </w:r>
    </w:p>
    <w:p w14:paraId="52B5A24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7A33" w14:textId="77777777" w:rsidR="00F60C72" w:rsidRDefault="00F60C72" w:rsidP="009139A6">
      <w:r>
        <w:separator/>
      </w:r>
    </w:p>
  </w:endnote>
  <w:endnote w:type="continuationSeparator" w:id="0">
    <w:p w14:paraId="2FB408F3" w14:textId="77777777" w:rsidR="00F60C72" w:rsidRDefault="00F60C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F5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C8B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5A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C513" w14:textId="77777777" w:rsidR="00F60C72" w:rsidRDefault="00F60C72" w:rsidP="009139A6">
      <w:r>
        <w:separator/>
      </w:r>
    </w:p>
  </w:footnote>
  <w:footnote w:type="continuationSeparator" w:id="0">
    <w:p w14:paraId="50FFE2EE" w14:textId="77777777" w:rsidR="00F60C72" w:rsidRDefault="00F60C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C4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F2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9B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7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6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41FD"/>
  <w15:chartTrackingRefBased/>
  <w15:docId w15:val="{4C774748-2852-4788-BD2E-B515D874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C72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2021-12-26T13:21:00Z</dcterms:created>
  <dcterms:modified xsi:type="dcterms:W3CDTF">2021-12-26T13:22:00Z</dcterms:modified>
</cp:coreProperties>
</file>