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17F" w:rsidRDefault="0045617F" w:rsidP="004561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PAYN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45617F" w:rsidRDefault="0045617F" w:rsidP="004561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Rearsby</w:t>
      </w:r>
      <w:proofErr w:type="spellEnd"/>
      <w:r>
        <w:rPr>
          <w:rFonts w:ascii="Times New Roman" w:hAnsi="Times New Roman" w:cs="Times New Roman"/>
          <w:sz w:val="24"/>
          <w:szCs w:val="24"/>
        </w:rPr>
        <w:t>, Leicestershire.</w:t>
      </w:r>
      <w:bookmarkStart w:id="0" w:name="_GoBack"/>
      <w:bookmarkEnd w:id="0"/>
    </w:p>
    <w:p w:rsidR="0045617F" w:rsidRDefault="0045617F" w:rsidP="004561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617F" w:rsidRDefault="0045617F" w:rsidP="004561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617F" w:rsidRDefault="0045617F" w:rsidP="004561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Oct.1419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Leicester into lands</w:t>
      </w:r>
    </w:p>
    <w:p w:rsidR="0045617F" w:rsidRDefault="0045617F" w:rsidP="004561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Edmund Stafford, Bishop of Exeter.</w:t>
      </w:r>
    </w:p>
    <w:p w:rsidR="0045617F" w:rsidRDefault="0045617F" w:rsidP="004561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21-196)</w:t>
      </w:r>
    </w:p>
    <w:p w:rsidR="0045617F" w:rsidRDefault="0045617F" w:rsidP="004561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617F" w:rsidRDefault="0045617F" w:rsidP="004561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45617F" w:rsidRDefault="0045617F" w:rsidP="0045617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January 2016</w:t>
      </w:r>
    </w:p>
    <w:sectPr w:rsidR="00DD5B8A" w:rsidRPr="004561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17F" w:rsidRDefault="0045617F" w:rsidP="00564E3C">
      <w:pPr>
        <w:spacing w:after="0" w:line="240" w:lineRule="auto"/>
      </w:pPr>
      <w:r>
        <w:separator/>
      </w:r>
    </w:p>
  </w:endnote>
  <w:endnote w:type="continuationSeparator" w:id="0">
    <w:p w:rsidR="0045617F" w:rsidRDefault="0045617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5617F">
      <w:rPr>
        <w:rFonts w:ascii="Times New Roman" w:hAnsi="Times New Roman" w:cs="Times New Roman"/>
        <w:noProof/>
        <w:sz w:val="24"/>
        <w:szCs w:val="24"/>
      </w:rPr>
      <w:t>19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17F" w:rsidRDefault="0045617F" w:rsidP="00564E3C">
      <w:pPr>
        <w:spacing w:after="0" w:line="240" w:lineRule="auto"/>
      </w:pPr>
      <w:r>
        <w:separator/>
      </w:r>
    </w:p>
  </w:footnote>
  <w:footnote w:type="continuationSeparator" w:id="0">
    <w:p w:rsidR="0045617F" w:rsidRDefault="0045617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7F"/>
    <w:rsid w:val="00372DC6"/>
    <w:rsid w:val="0045617F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39366"/>
  <w15:chartTrackingRefBased/>
  <w15:docId w15:val="{72EF6CBB-D07A-4C42-B63C-86949FB7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2016-01-19T21:12:00Z</dcterms:created>
  <dcterms:modified xsi:type="dcterms:W3CDTF">2016-01-19T21:13:00Z</dcterms:modified>
</cp:coreProperties>
</file>