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48" w:rsidRDefault="008E3D48" w:rsidP="008E3D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8E3D48" w:rsidRDefault="008E3D48" w:rsidP="008E3D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8E3D48" w:rsidRDefault="008E3D48" w:rsidP="008E3D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D48" w:rsidRDefault="008E3D48" w:rsidP="008E3D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D48" w:rsidRDefault="008E3D48" w:rsidP="008E3D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Aug.1427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 in Bodmin by the Bishop.</w:t>
      </w:r>
    </w:p>
    <w:p w:rsidR="008E3D48" w:rsidRDefault="008E3D48" w:rsidP="008E3D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p.111)</w:t>
      </w:r>
    </w:p>
    <w:p w:rsidR="008E3D48" w:rsidRDefault="008E3D48" w:rsidP="008E3D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D48" w:rsidRDefault="008E3D48" w:rsidP="008E3D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D48" w:rsidRPr="005932DF" w:rsidRDefault="008E3D48" w:rsidP="008E3D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May 2016</w:t>
      </w:r>
    </w:p>
    <w:p w:rsidR="006B2F86" w:rsidRPr="008E3D48" w:rsidRDefault="008E3D4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8E3D4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48" w:rsidRDefault="008E3D48" w:rsidP="00E71FC3">
      <w:pPr>
        <w:spacing w:after="0" w:line="240" w:lineRule="auto"/>
      </w:pPr>
      <w:r>
        <w:separator/>
      </w:r>
    </w:p>
  </w:endnote>
  <w:endnote w:type="continuationSeparator" w:id="0">
    <w:p w:rsidR="008E3D48" w:rsidRDefault="008E3D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48" w:rsidRDefault="008E3D48" w:rsidP="00E71FC3">
      <w:pPr>
        <w:spacing w:after="0" w:line="240" w:lineRule="auto"/>
      </w:pPr>
      <w:r>
        <w:separator/>
      </w:r>
    </w:p>
  </w:footnote>
  <w:footnote w:type="continuationSeparator" w:id="0">
    <w:p w:rsidR="008E3D48" w:rsidRDefault="008E3D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48"/>
    <w:rsid w:val="008E3D4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5C73"/>
  <w15:chartTrackingRefBased/>
  <w15:docId w15:val="{991B951A-A84A-4941-ACF9-C552E2AE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2016-05-26T08:42:00Z</dcterms:created>
  <dcterms:modified xsi:type="dcterms:W3CDTF">2016-05-26T08:43:00Z</dcterms:modified>
</cp:coreProperties>
</file>