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F871F" w14:textId="77777777" w:rsidR="000B2F33" w:rsidRDefault="000B2F33" w:rsidP="000B2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Simon PAYN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80FA7B3" w14:textId="77777777" w:rsidR="000B2F33" w:rsidRDefault="000B2F33" w:rsidP="000B2F33">
      <w:pPr>
        <w:rPr>
          <w:rFonts w:ascii="Times New Roman" w:hAnsi="Times New Roman" w:cs="Times New Roman"/>
        </w:rPr>
      </w:pPr>
    </w:p>
    <w:p w14:paraId="7BA14608" w14:textId="77777777" w:rsidR="000B2F33" w:rsidRDefault="000B2F33" w:rsidP="000B2F33">
      <w:pPr>
        <w:rPr>
          <w:rFonts w:ascii="Times New Roman" w:hAnsi="Times New Roman" w:cs="Times New Roman"/>
        </w:rPr>
      </w:pPr>
    </w:p>
    <w:p w14:paraId="75089019" w14:textId="77777777" w:rsidR="000B2F33" w:rsidRDefault="000B2F33" w:rsidP="000B2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William Harvey of Willingham,</w:t>
      </w:r>
    </w:p>
    <w:p w14:paraId="648CFE33" w14:textId="77777777" w:rsidR="000B2F33" w:rsidRDefault="000B2F33" w:rsidP="000B2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Cambridgeshire(q.v.), John Fox of </w:t>
      </w:r>
      <w:proofErr w:type="spellStart"/>
      <w:r>
        <w:rPr>
          <w:rFonts w:ascii="Times New Roman" w:hAnsi="Times New Roman" w:cs="Times New Roman"/>
        </w:rPr>
        <w:t>Melbourn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Oxsted</w:t>
      </w:r>
      <w:proofErr w:type="spellEnd"/>
      <w:r>
        <w:rPr>
          <w:rFonts w:ascii="Times New Roman" w:hAnsi="Times New Roman" w:cs="Times New Roman"/>
        </w:rPr>
        <w:t xml:space="preserve"> of </w:t>
      </w:r>
    </w:p>
    <w:p w14:paraId="1000D2C1" w14:textId="77777777" w:rsidR="000B2F33" w:rsidRDefault="000B2F33" w:rsidP="000B2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Reyston</w:t>
      </w:r>
      <w:proofErr w:type="spellEnd"/>
      <w:r>
        <w:rPr>
          <w:rFonts w:ascii="Times New Roman" w:hAnsi="Times New Roman" w:cs="Times New Roman"/>
        </w:rPr>
        <w:t>(q.v.) and Thomas Laurence of Foxton(q.v.).</w:t>
      </w:r>
    </w:p>
    <w:p w14:paraId="0AA202FE" w14:textId="77777777" w:rsidR="000B2F33" w:rsidRDefault="000B2F33" w:rsidP="000B2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04598BB1" w14:textId="77777777" w:rsidR="000B2F33" w:rsidRDefault="000B2F33" w:rsidP="000B2F33">
      <w:pPr>
        <w:rPr>
          <w:rFonts w:ascii="Times New Roman" w:hAnsi="Times New Roman" w:cs="Times New Roman"/>
        </w:rPr>
      </w:pPr>
    </w:p>
    <w:p w14:paraId="7A50A85D" w14:textId="77777777" w:rsidR="000B2F33" w:rsidRDefault="000B2F33" w:rsidP="000B2F33">
      <w:pPr>
        <w:rPr>
          <w:rFonts w:ascii="Times New Roman" w:hAnsi="Times New Roman" w:cs="Times New Roman"/>
        </w:rPr>
      </w:pPr>
    </w:p>
    <w:p w14:paraId="0357F84B" w14:textId="77777777" w:rsidR="000B2F33" w:rsidRDefault="000B2F33" w:rsidP="000B2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September 2018</w:t>
      </w:r>
    </w:p>
    <w:p w14:paraId="6FC76D54" w14:textId="77777777" w:rsidR="006B2F86" w:rsidRPr="00E71FC3" w:rsidRDefault="000B2F3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80305" w14:textId="77777777" w:rsidR="000B2F33" w:rsidRDefault="000B2F33" w:rsidP="00E71FC3">
      <w:r>
        <w:separator/>
      </w:r>
    </w:p>
  </w:endnote>
  <w:endnote w:type="continuationSeparator" w:id="0">
    <w:p w14:paraId="0E65B4D8" w14:textId="77777777" w:rsidR="000B2F33" w:rsidRDefault="000B2F3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6B39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A0F93" w14:textId="77777777" w:rsidR="000B2F33" w:rsidRDefault="000B2F33" w:rsidP="00E71FC3">
      <w:r>
        <w:separator/>
      </w:r>
    </w:p>
  </w:footnote>
  <w:footnote w:type="continuationSeparator" w:id="0">
    <w:p w14:paraId="138D28FE" w14:textId="77777777" w:rsidR="000B2F33" w:rsidRDefault="000B2F3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33"/>
    <w:rsid w:val="000B2F3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3118"/>
  <w15:chartTrackingRefBased/>
  <w15:docId w15:val="{5B89CDA1-9B1F-425C-991C-48FB3EEA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F3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2018-09-30T20:49:00Z</dcterms:created>
  <dcterms:modified xsi:type="dcterms:W3CDTF">2018-09-30T20:49:00Z</dcterms:modified>
</cp:coreProperties>
</file>