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682B" w14:textId="77777777" w:rsidR="00D93D87" w:rsidRDefault="00D93D87" w:rsidP="00D93D87">
      <w:pPr>
        <w:pStyle w:val="NoSpacing"/>
      </w:pPr>
      <w:r>
        <w:rPr>
          <w:u w:val="single"/>
        </w:rPr>
        <w:t>Stephen PAYN</w:t>
      </w:r>
      <w:r>
        <w:t xml:space="preserve">   </w:t>
      </w:r>
      <w:proofErr w:type="gramStart"/>
      <w:r>
        <w:t xml:space="preserve">   (</w:t>
      </w:r>
      <w:proofErr w:type="gramEnd"/>
      <w:r>
        <w:t>fl.1424)</w:t>
      </w:r>
    </w:p>
    <w:p w14:paraId="2287FCE9" w14:textId="77777777" w:rsidR="00D93D87" w:rsidRDefault="00D93D87" w:rsidP="00D93D87">
      <w:pPr>
        <w:pStyle w:val="NoSpacing"/>
      </w:pPr>
    </w:p>
    <w:p w14:paraId="55FE2E77" w14:textId="308CD28F" w:rsidR="00D93D87" w:rsidRDefault="00D93D87" w:rsidP="00D93D87">
      <w:pPr>
        <w:pStyle w:val="NoSpacing"/>
      </w:pPr>
    </w:p>
    <w:p w14:paraId="7CB77128" w14:textId="77777777" w:rsidR="00A7039D" w:rsidRDefault="00A7039D" w:rsidP="00A7039D">
      <w:pPr>
        <w:pStyle w:val="NoSpacing"/>
      </w:pPr>
      <w:r>
        <w:t xml:space="preserve">  2 Dec.1422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Horsham, Sussex,</w:t>
      </w:r>
    </w:p>
    <w:p w14:paraId="247D14E0" w14:textId="77777777" w:rsidR="00A7039D" w:rsidRDefault="00A7039D" w:rsidP="00A7039D">
      <w:pPr>
        <w:pStyle w:val="NoSpacing"/>
      </w:pPr>
      <w:r>
        <w:tab/>
      </w:r>
      <w:r>
        <w:tab/>
        <w:t xml:space="preserve">into lands of the late Elizabeth </w:t>
      </w:r>
      <w:proofErr w:type="spellStart"/>
      <w:r>
        <w:t>Leukenore</w:t>
      </w:r>
      <w:proofErr w:type="spellEnd"/>
      <w:r>
        <w:t>(q.v.).</w:t>
      </w:r>
    </w:p>
    <w:p w14:paraId="25769516" w14:textId="6D96AD43" w:rsidR="00A7039D" w:rsidRDefault="00A7039D" w:rsidP="00A7039D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22-234)</w:t>
      </w:r>
    </w:p>
    <w:p w14:paraId="13497170" w14:textId="77777777" w:rsidR="00D93D87" w:rsidRDefault="00D93D87" w:rsidP="00D93D87">
      <w:pPr>
        <w:pStyle w:val="NoSpacing"/>
      </w:pPr>
      <w:r>
        <w:t>26 May1424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Horsham,</w:t>
      </w:r>
    </w:p>
    <w:p w14:paraId="03917FE0" w14:textId="77777777" w:rsidR="00D93D87" w:rsidRDefault="00D93D87" w:rsidP="00D93D87">
      <w:pPr>
        <w:pStyle w:val="NoSpacing"/>
      </w:pPr>
      <w:r>
        <w:tab/>
      </w:r>
      <w:r>
        <w:tab/>
        <w:t xml:space="preserve">Sussex, into lands of the late Margaret </w:t>
      </w:r>
      <w:proofErr w:type="spellStart"/>
      <w:r>
        <w:t>Lenthall</w:t>
      </w:r>
      <w:proofErr w:type="spellEnd"/>
      <w:r>
        <w:t>(q.v.).</w:t>
      </w:r>
    </w:p>
    <w:p w14:paraId="7FE371F6" w14:textId="77777777" w:rsidR="00D93D87" w:rsidRDefault="00D93D87" w:rsidP="00D93D8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22-120)</w:t>
      </w:r>
    </w:p>
    <w:p w14:paraId="5397F668" w14:textId="77777777" w:rsidR="00D93D87" w:rsidRDefault="00D93D87" w:rsidP="00D93D87">
      <w:pPr>
        <w:pStyle w:val="NoSpacing"/>
      </w:pPr>
    </w:p>
    <w:p w14:paraId="07D4E05B" w14:textId="77777777" w:rsidR="00D93D87" w:rsidRDefault="00D93D87" w:rsidP="00D93D87">
      <w:pPr>
        <w:pStyle w:val="NoSpacing"/>
      </w:pPr>
    </w:p>
    <w:p w14:paraId="0CAFBE1B" w14:textId="4881E604" w:rsidR="00D93D87" w:rsidRDefault="00D93D87" w:rsidP="00D93D87">
      <w:pPr>
        <w:pStyle w:val="NoSpacing"/>
      </w:pPr>
      <w:r>
        <w:t>27 February 2017</w:t>
      </w:r>
    </w:p>
    <w:p w14:paraId="3A61F8E7" w14:textId="5BB3B9E7" w:rsidR="00A7039D" w:rsidRDefault="00A7039D" w:rsidP="00D93D87">
      <w:pPr>
        <w:pStyle w:val="NoSpacing"/>
      </w:pPr>
      <w:r>
        <w:t>16 February 2018</w:t>
      </w:r>
      <w:bookmarkStart w:id="0" w:name="_GoBack"/>
      <w:bookmarkEnd w:id="0"/>
    </w:p>
    <w:p w14:paraId="4D1CCA61" w14:textId="77777777" w:rsidR="006B2F86" w:rsidRPr="00D93D87" w:rsidRDefault="00A7039D" w:rsidP="00E71FC3">
      <w:pPr>
        <w:pStyle w:val="NoSpacing"/>
      </w:pPr>
    </w:p>
    <w:sectPr w:rsidR="006B2F86" w:rsidRPr="00D93D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7FB3A" w14:textId="77777777" w:rsidR="00D93D87" w:rsidRDefault="00D93D87" w:rsidP="00E71FC3">
      <w:pPr>
        <w:spacing w:after="0" w:line="240" w:lineRule="auto"/>
      </w:pPr>
      <w:r>
        <w:separator/>
      </w:r>
    </w:p>
  </w:endnote>
  <w:endnote w:type="continuationSeparator" w:id="0">
    <w:p w14:paraId="53D7D22A" w14:textId="77777777" w:rsidR="00D93D87" w:rsidRDefault="00D93D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51A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CCA65" w14:textId="77777777" w:rsidR="00D93D87" w:rsidRDefault="00D93D87" w:rsidP="00E71FC3">
      <w:pPr>
        <w:spacing w:after="0" w:line="240" w:lineRule="auto"/>
      </w:pPr>
      <w:r>
        <w:separator/>
      </w:r>
    </w:p>
  </w:footnote>
  <w:footnote w:type="continuationSeparator" w:id="0">
    <w:p w14:paraId="394E6BD1" w14:textId="77777777" w:rsidR="00D93D87" w:rsidRDefault="00D93D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87"/>
    <w:rsid w:val="001A7C09"/>
    <w:rsid w:val="00577BD5"/>
    <w:rsid w:val="00656CBA"/>
    <w:rsid w:val="006A1F77"/>
    <w:rsid w:val="00733BE7"/>
    <w:rsid w:val="00A7039D"/>
    <w:rsid w:val="00AB52E8"/>
    <w:rsid w:val="00B16D3F"/>
    <w:rsid w:val="00BB41AC"/>
    <w:rsid w:val="00D93D8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C20D"/>
  <w15:chartTrackingRefBased/>
  <w15:docId w15:val="{199305F6-66E0-4AC6-83C8-8C522004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2017-02-27T21:45:00Z</dcterms:created>
  <dcterms:modified xsi:type="dcterms:W3CDTF">2018-02-16T08:52:00Z</dcterms:modified>
</cp:coreProperties>
</file>