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3717F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Stephen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3717F9" w:rsidRDefault="003717F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17F9" w:rsidRDefault="003717F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1E40" w:rsidRPr="00C51E40" w:rsidRDefault="00C51E40" w:rsidP="00C51E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1E40">
        <w:rPr>
          <w:rFonts w:ascii="Times New Roman" w:hAnsi="Times New Roman" w:cs="Times New Roman"/>
          <w:sz w:val="24"/>
          <w:szCs w:val="24"/>
        </w:rPr>
        <w:t>24 Jan.</w:t>
      </w:r>
      <w:r w:rsidRPr="00C51E40">
        <w:rPr>
          <w:rFonts w:ascii="Times New Roman" w:hAnsi="Times New Roman" w:cs="Times New Roman"/>
          <w:sz w:val="24"/>
          <w:szCs w:val="24"/>
        </w:rPr>
        <w:tab/>
        <w:t>1433</w:t>
      </w:r>
      <w:r w:rsidRPr="00C51E40"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Horsham, Sussex, </w:t>
      </w:r>
    </w:p>
    <w:p w:rsidR="00C51E40" w:rsidRPr="00C51E40" w:rsidRDefault="00C51E40" w:rsidP="00C51E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1E40">
        <w:rPr>
          <w:rFonts w:ascii="Times New Roman" w:hAnsi="Times New Roman" w:cs="Times New Roman"/>
          <w:sz w:val="24"/>
          <w:szCs w:val="24"/>
        </w:rPr>
        <w:tab/>
      </w:r>
      <w:r w:rsidRPr="00C51E40">
        <w:rPr>
          <w:rFonts w:ascii="Times New Roman" w:hAnsi="Times New Roman" w:cs="Times New Roman"/>
          <w:sz w:val="24"/>
          <w:szCs w:val="24"/>
        </w:rPr>
        <w:tab/>
        <w:t>into lands of the late Sir John Mowbray, 2</w:t>
      </w:r>
      <w:r w:rsidRPr="00C51E4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C51E40">
        <w:rPr>
          <w:rFonts w:ascii="Times New Roman" w:hAnsi="Times New Roman" w:cs="Times New Roman"/>
          <w:sz w:val="24"/>
          <w:szCs w:val="24"/>
        </w:rPr>
        <w:t xml:space="preserve"> Duke of Norfolk(q.v.).</w:t>
      </w:r>
    </w:p>
    <w:p w:rsidR="00C51E40" w:rsidRPr="00C51E40" w:rsidRDefault="00C51E4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1E40">
        <w:rPr>
          <w:rFonts w:ascii="Times New Roman" w:hAnsi="Times New Roman" w:cs="Times New Roman"/>
          <w:sz w:val="24"/>
          <w:szCs w:val="24"/>
        </w:rPr>
        <w:tab/>
      </w:r>
      <w:r w:rsidRPr="00C51E40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C51E40"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 w:rsidRPr="00C51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E40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C51E40">
        <w:rPr>
          <w:rFonts w:ascii="Times New Roman" w:hAnsi="Times New Roman" w:cs="Times New Roman"/>
          <w:sz w:val="24"/>
          <w:szCs w:val="24"/>
        </w:rPr>
        <w:t xml:space="preserve"> 24-117)</w:t>
      </w:r>
    </w:p>
    <w:p w:rsidR="00C161B9" w:rsidRDefault="00C161B9" w:rsidP="00C161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Apr.1433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certiorari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feodis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miletum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</w:t>
      </w:r>
    </w:p>
    <w:p w:rsidR="00C161B9" w:rsidRDefault="00C161B9" w:rsidP="00C161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advocationibus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ecclesiarum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Horsham, Sussex, regarding the late</w:t>
      </w:r>
    </w:p>
    <w:p w:rsidR="00C161B9" w:rsidRDefault="00C161B9" w:rsidP="00C161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Mowbray, 2</w:t>
      </w:r>
      <w:r w:rsidRPr="00E3519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 Norfolk(q.v.).</w:t>
      </w:r>
    </w:p>
    <w:p w:rsidR="00C161B9" w:rsidRDefault="00C161B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24-119)</w:t>
      </w:r>
    </w:p>
    <w:p w:rsidR="003717F9" w:rsidRDefault="003717F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Jun.1433</w:t>
      </w:r>
      <w:r>
        <w:rPr>
          <w:rFonts w:ascii="Times New Roman" w:hAnsi="Times New Roman" w:cs="Times New Roman"/>
          <w:sz w:val="24"/>
          <w:szCs w:val="24"/>
        </w:rPr>
        <w:tab/>
      </w:r>
      <w:r w:rsidR="00DD3D94">
        <w:rPr>
          <w:rFonts w:ascii="Times New Roman" w:hAnsi="Times New Roman" w:cs="Times New Roman"/>
          <w:sz w:val="24"/>
          <w:szCs w:val="24"/>
        </w:rPr>
        <w:t xml:space="preserve">He was a juror on the inquisition post mortem held in Horsham, Sussex, </w:t>
      </w:r>
    </w:p>
    <w:p w:rsidR="00DD3D94" w:rsidRDefault="00DD3D9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Bohun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DD3D94" w:rsidRDefault="00DD3D9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24-53)</w:t>
      </w:r>
    </w:p>
    <w:p w:rsidR="00DD3D94" w:rsidRDefault="00DD3D9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3D94" w:rsidRDefault="00DD3D9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1B9" w:rsidRPr="003717F9" w:rsidRDefault="00C161B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September 2016</w:t>
      </w:r>
      <w:r w:rsidR="00C51E40">
        <w:rPr>
          <w:rFonts w:ascii="Times New Roman" w:hAnsi="Times New Roman" w:cs="Times New Roman"/>
          <w:sz w:val="24"/>
          <w:szCs w:val="24"/>
        </w:rPr>
        <w:br/>
        <w:t>23 May 2017</w:t>
      </w:r>
      <w:bookmarkStart w:id="0" w:name="_GoBack"/>
      <w:bookmarkEnd w:id="0"/>
    </w:p>
    <w:p w:rsidR="003717F9" w:rsidRPr="003717F9" w:rsidRDefault="003717F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717F9" w:rsidRPr="003717F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7F9" w:rsidRDefault="003717F9" w:rsidP="00E71FC3">
      <w:pPr>
        <w:spacing w:after="0" w:line="240" w:lineRule="auto"/>
      </w:pPr>
      <w:r>
        <w:separator/>
      </w:r>
    </w:p>
  </w:endnote>
  <w:endnote w:type="continuationSeparator" w:id="0">
    <w:p w:rsidR="003717F9" w:rsidRDefault="003717F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7F9" w:rsidRDefault="003717F9" w:rsidP="00E71FC3">
      <w:pPr>
        <w:spacing w:after="0" w:line="240" w:lineRule="auto"/>
      </w:pPr>
      <w:r>
        <w:separator/>
      </w:r>
    </w:p>
  </w:footnote>
  <w:footnote w:type="continuationSeparator" w:id="0">
    <w:p w:rsidR="003717F9" w:rsidRDefault="003717F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F9"/>
    <w:rsid w:val="003717F9"/>
    <w:rsid w:val="00AB52E8"/>
    <w:rsid w:val="00B16D3F"/>
    <w:rsid w:val="00C161B9"/>
    <w:rsid w:val="00C51E40"/>
    <w:rsid w:val="00DD3D9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4DD4"/>
  <w15:chartTrackingRefBased/>
  <w15:docId w15:val="{17D4252B-2310-4557-8952-19746E6E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30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2016-03-12T10:24:00Z</dcterms:created>
  <dcterms:modified xsi:type="dcterms:W3CDTF">2017-05-23T08:29:00Z</dcterms:modified>
</cp:coreProperties>
</file>