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18" w:rsidRDefault="00364918" w:rsidP="003649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364918" w:rsidRDefault="00364918" w:rsidP="003649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4918" w:rsidRDefault="00364918" w:rsidP="003649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4918" w:rsidRDefault="00364918" w:rsidP="003649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Dec.1418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Brentwood, Essex, </w:t>
      </w:r>
    </w:p>
    <w:p w:rsidR="00364918" w:rsidRDefault="00364918" w:rsidP="003649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Robert Burford(q.v.).</w:t>
      </w:r>
    </w:p>
    <w:p w:rsidR="00364918" w:rsidRDefault="00364918" w:rsidP="003649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721D16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21-116)</w:t>
      </w:r>
    </w:p>
    <w:p w:rsidR="00364918" w:rsidRDefault="00364918" w:rsidP="003649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4918" w:rsidRDefault="00364918" w:rsidP="003649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4918" w:rsidRPr="002B720F" w:rsidRDefault="00364918" w:rsidP="003649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November 2015</w:t>
      </w:r>
    </w:p>
    <w:p w:rsidR="00DD5B8A" w:rsidRPr="00364918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364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18" w:rsidRDefault="00364918" w:rsidP="00564E3C">
      <w:pPr>
        <w:spacing w:after="0" w:line="240" w:lineRule="auto"/>
      </w:pPr>
      <w:r>
        <w:separator/>
      </w:r>
    </w:p>
  </w:endnote>
  <w:endnote w:type="continuationSeparator" w:id="0">
    <w:p w:rsidR="00364918" w:rsidRDefault="0036491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64918">
      <w:rPr>
        <w:rFonts w:ascii="Times New Roman" w:hAnsi="Times New Roman" w:cs="Times New Roman"/>
        <w:noProof/>
        <w:sz w:val="24"/>
        <w:szCs w:val="24"/>
      </w:rPr>
      <w:t>28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18" w:rsidRDefault="00364918" w:rsidP="00564E3C">
      <w:pPr>
        <w:spacing w:after="0" w:line="240" w:lineRule="auto"/>
      </w:pPr>
      <w:r>
        <w:separator/>
      </w:r>
    </w:p>
  </w:footnote>
  <w:footnote w:type="continuationSeparator" w:id="0">
    <w:p w:rsidR="00364918" w:rsidRDefault="0036491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18"/>
    <w:rsid w:val="00364918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D96B7"/>
  <w15:chartTrackingRefBased/>
  <w15:docId w15:val="{3765B921-9DE5-4659-8AAC-76A04559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364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2015-11-28T20:09:00Z</dcterms:created>
  <dcterms:modified xsi:type="dcterms:W3CDTF">2015-11-28T20:09:00Z</dcterms:modified>
</cp:coreProperties>
</file>