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Cambridge into lands</w:t>
      </w: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held by the late Sir William Argentine(q.v.).</w:t>
      </w: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90A0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21-27)</w:t>
      </w: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52DC9" w:rsidRDefault="00352DC9" w:rsidP="00352D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October 2015</w:t>
      </w:r>
      <w:bookmarkStart w:id="0" w:name="_GoBack"/>
      <w:bookmarkEnd w:id="0"/>
    </w:p>
    <w:sectPr w:rsidR="00DD5B8A" w:rsidRPr="00352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C9" w:rsidRDefault="00352DC9" w:rsidP="00564E3C">
      <w:pPr>
        <w:spacing w:after="0" w:line="240" w:lineRule="auto"/>
      </w:pPr>
      <w:r>
        <w:separator/>
      </w:r>
    </w:p>
  </w:endnote>
  <w:endnote w:type="continuationSeparator" w:id="0">
    <w:p w:rsidR="00352DC9" w:rsidRDefault="00352DC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52DC9">
      <w:rPr>
        <w:rFonts w:ascii="Times New Roman" w:hAnsi="Times New Roman" w:cs="Times New Roman"/>
        <w:noProof/>
        <w:sz w:val="24"/>
        <w:szCs w:val="24"/>
      </w:rPr>
      <w:t>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C9" w:rsidRDefault="00352DC9" w:rsidP="00564E3C">
      <w:pPr>
        <w:spacing w:after="0" w:line="240" w:lineRule="auto"/>
      </w:pPr>
      <w:r>
        <w:separator/>
      </w:r>
    </w:p>
  </w:footnote>
  <w:footnote w:type="continuationSeparator" w:id="0">
    <w:p w:rsidR="00352DC9" w:rsidRDefault="00352DC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C9"/>
    <w:rsid w:val="00352DC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300C"/>
  <w15:chartTrackingRefBased/>
  <w15:docId w15:val="{EFCC8AD1-94A6-47EB-9D0F-582148C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5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2015-10-08T19:25:00Z</dcterms:created>
  <dcterms:modified xsi:type="dcterms:W3CDTF">2015-10-08T19:26:00Z</dcterms:modified>
</cp:coreProperties>
</file>