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5F" w:rsidRDefault="0010675F" w:rsidP="00106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10675F" w:rsidRDefault="0010675F" w:rsidP="00106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675F" w:rsidRDefault="0010675F" w:rsidP="00106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675F" w:rsidRDefault="0010675F" w:rsidP="00106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</w:t>
      </w:r>
      <w:r>
        <w:rPr>
          <w:rFonts w:ascii="Times New Roman" w:hAnsi="Times New Roman" w:cs="Times New Roman"/>
          <w:sz w:val="24"/>
          <w:szCs w:val="24"/>
        </w:rPr>
        <w:t xml:space="preserve">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arling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0675F" w:rsidRDefault="0010675F" w:rsidP="00106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Norfolk, into lands held by the late Sir Thomas Morley(q.v.).</w:t>
      </w:r>
    </w:p>
    <w:p w:rsidR="0010675F" w:rsidRDefault="0010675F" w:rsidP="00106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61A90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21-45)</w:t>
      </w:r>
    </w:p>
    <w:p w:rsidR="0010675F" w:rsidRDefault="0010675F" w:rsidP="00106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675F" w:rsidRDefault="0010675F" w:rsidP="00106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10675F" w:rsidRDefault="0010675F" w:rsidP="001067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October 2015</w:t>
      </w:r>
      <w:bookmarkEnd w:id="0"/>
    </w:p>
    <w:sectPr w:rsidR="00DD5B8A" w:rsidRPr="00106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75F" w:rsidRDefault="0010675F" w:rsidP="00564E3C">
      <w:pPr>
        <w:spacing w:after="0" w:line="240" w:lineRule="auto"/>
      </w:pPr>
      <w:r>
        <w:separator/>
      </w:r>
    </w:p>
  </w:endnote>
  <w:endnote w:type="continuationSeparator" w:id="0">
    <w:p w:rsidR="0010675F" w:rsidRDefault="0010675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0675F">
      <w:rPr>
        <w:rFonts w:ascii="Times New Roman" w:hAnsi="Times New Roman" w:cs="Times New Roman"/>
        <w:noProof/>
        <w:sz w:val="24"/>
        <w:szCs w:val="24"/>
      </w:rPr>
      <w:t>14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75F" w:rsidRDefault="0010675F" w:rsidP="00564E3C">
      <w:pPr>
        <w:spacing w:after="0" w:line="240" w:lineRule="auto"/>
      </w:pPr>
      <w:r>
        <w:separator/>
      </w:r>
    </w:p>
  </w:footnote>
  <w:footnote w:type="continuationSeparator" w:id="0">
    <w:p w:rsidR="0010675F" w:rsidRDefault="0010675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5F"/>
    <w:rsid w:val="0010675F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87B1"/>
  <w15:chartTrackingRefBased/>
  <w15:docId w15:val="{5CE532E5-47F7-4F2D-83D3-1364AF78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106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2015-10-14T19:59:00Z</dcterms:created>
  <dcterms:modified xsi:type="dcterms:W3CDTF">2015-10-14T20:03:00Z</dcterms:modified>
</cp:coreProperties>
</file>