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BFEFC" w14:textId="77777777" w:rsidR="00944C68" w:rsidRDefault="00944C68" w:rsidP="00944C6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PAYN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6021B6BA" w14:textId="77777777" w:rsidR="00944C68" w:rsidRDefault="00944C68" w:rsidP="00944C68">
      <w:pPr>
        <w:pStyle w:val="NoSpacing"/>
        <w:jc w:val="both"/>
        <w:rPr>
          <w:rFonts w:cs="Times New Roman"/>
          <w:szCs w:val="24"/>
        </w:rPr>
      </w:pPr>
    </w:p>
    <w:p w14:paraId="086BEBB8" w14:textId="77777777" w:rsidR="00944C68" w:rsidRDefault="00944C68" w:rsidP="00944C68">
      <w:pPr>
        <w:pStyle w:val="NoSpacing"/>
        <w:jc w:val="both"/>
        <w:rPr>
          <w:rFonts w:cs="Times New Roman"/>
          <w:szCs w:val="24"/>
        </w:rPr>
      </w:pPr>
    </w:p>
    <w:p w14:paraId="2F3EA5C5" w14:textId="77777777" w:rsidR="00944C68" w:rsidRDefault="00944C68" w:rsidP="00944C6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made a plaint of debt against Richard </w:t>
      </w:r>
      <w:proofErr w:type="spellStart"/>
      <w:r>
        <w:rPr>
          <w:rFonts w:cs="Times New Roman"/>
          <w:szCs w:val="24"/>
        </w:rPr>
        <w:t>Heydon</w:t>
      </w:r>
      <w:proofErr w:type="spellEnd"/>
      <w:r>
        <w:rPr>
          <w:rFonts w:cs="Times New Roman"/>
          <w:szCs w:val="24"/>
        </w:rPr>
        <w:t xml:space="preserve"> of Greet, Gloucestershire(q.v.),</w:t>
      </w:r>
    </w:p>
    <w:p w14:paraId="116A4BB0" w14:textId="77777777" w:rsidR="00944C68" w:rsidRDefault="00944C68" w:rsidP="00944C6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John </w:t>
      </w:r>
      <w:proofErr w:type="spellStart"/>
      <w:r>
        <w:rPr>
          <w:rFonts w:cs="Times New Roman"/>
          <w:szCs w:val="24"/>
        </w:rPr>
        <w:t>Bydyll</w:t>
      </w:r>
      <w:proofErr w:type="spellEnd"/>
      <w:r>
        <w:rPr>
          <w:rFonts w:cs="Times New Roman"/>
          <w:szCs w:val="24"/>
        </w:rPr>
        <w:t xml:space="preserve"> of Stanley(q.v.) and Thomas </w:t>
      </w:r>
      <w:proofErr w:type="spellStart"/>
      <w:r>
        <w:rPr>
          <w:rFonts w:cs="Times New Roman"/>
          <w:szCs w:val="24"/>
        </w:rPr>
        <w:t>Sturmy</w:t>
      </w:r>
      <w:proofErr w:type="spellEnd"/>
      <w:r>
        <w:rPr>
          <w:rFonts w:cs="Times New Roman"/>
          <w:szCs w:val="24"/>
        </w:rPr>
        <w:t xml:space="preserve"> of Cheltenham(q.v.).</w:t>
      </w:r>
    </w:p>
    <w:p w14:paraId="35E65F9A" w14:textId="77777777" w:rsidR="00944C68" w:rsidRDefault="00944C68" w:rsidP="00944C6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>
          <w:rPr>
            <w:rStyle w:val="Hyperlink"/>
            <w:rFonts w:cs="Times New Roman"/>
            <w:szCs w:val="24"/>
          </w:rPr>
          <w:t xml:space="preserve">http://aalt.law.uh.edu/Indices/CP40Indices/CP40no883Pl.htm  </w:t>
        </w:r>
      </w:hyperlink>
      <w:r>
        <w:rPr>
          <w:rFonts w:cs="Times New Roman"/>
          <w:szCs w:val="24"/>
        </w:rPr>
        <w:t>)</w:t>
      </w:r>
    </w:p>
    <w:p w14:paraId="61EE676B" w14:textId="77777777" w:rsidR="00944C68" w:rsidRDefault="00944C68" w:rsidP="00944C68">
      <w:pPr>
        <w:pStyle w:val="NoSpacing"/>
        <w:jc w:val="both"/>
        <w:rPr>
          <w:rFonts w:cs="Times New Roman"/>
          <w:szCs w:val="24"/>
        </w:rPr>
      </w:pPr>
    </w:p>
    <w:p w14:paraId="120250DC" w14:textId="77777777" w:rsidR="00944C68" w:rsidRDefault="00944C68" w:rsidP="00944C68">
      <w:pPr>
        <w:pStyle w:val="NoSpacing"/>
        <w:jc w:val="both"/>
        <w:rPr>
          <w:rFonts w:cs="Times New Roman"/>
          <w:szCs w:val="24"/>
        </w:rPr>
      </w:pPr>
    </w:p>
    <w:p w14:paraId="7DE4CB5B" w14:textId="77777777" w:rsidR="00944C68" w:rsidRDefault="00944C68" w:rsidP="00944C6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23 November 2022</w:t>
      </w:r>
    </w:p>
    <w:p w14:paraId="5A692DF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47C9A" w14:textId="77777777" w:rsidR="00944C68" w:rsidRDefault="00944C68" w:rsidP="009139A6">
      <w:r>
        <w:separator/>
      </w:r>
    </w:p>
  </w:endnote>
  <w:endnote w:type="continuationSeparator" w:id="0">
    <w:p w14:paraId="11D1DBDE" w14:textId="77777777" w:rsidR="00944C68" w:rsidRDefault="00944C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D08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DC1D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F64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483A5" w14:textId="77777777" w:rsidR="00944C68" w:rsidRDefault="00944C68" w:rsidP="009139A6">
      <w:r>
        <w:separator/>
      </w:r>
    </w:p>
  </w:footnote>
  <w:footnote w:type="continuationSeparator" w:id="0">
    <w:p w14:paraId="07E06C9B" w14:textId="77777777" w:rsidR="00944C68" w:rsidRDefault="00944C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5F3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AC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243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68"/>
    <w:rsid w:val="000666E0"/>
    <w:rsid w:val="002510B7"/>
    <w:rsid w:val="005C130B"/>
    <w:rsid w:val="00826F5C"/>
    <w:rsid w:val="009139A6"/>
    <w:rsid w:val="009448BB"/>
    <w:rsid w:val="00944C68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714A7"/>
  <w15:chartTrackingRefBased/>
  <w15:docId w15:val="{B8E66E24-6283-4558-9C60-53184818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44C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2023-01-13T21:06:00Z</dcterms:created>
  <dcterms:modified xsi:type="dcterms:W3CDTF">2023-01-13T21:06:00Z</dcterms:modified>
</cp:coreProperties>
</file>