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DEF01" w14:textId="77777777" w:rsidR="00E1427D" w:rsidRDefault="00E1427D" w:rsidP="00E1427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Thomas PAYN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fl.1465)</w:t>
      </w:r>
    </w:p>
    <w:p w14:paraId="7956DA51" w14:textId="77777777" w:rsidR="00E1427D" w:rsidRDefault="00E1427D" w:rsidP="00E1427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Gloucester. Gentleman.</w:t>
      </w:r>
    </w:p>
    <w:p w14:paraId="1402576E" w14:textId="77777777" w:rsidR="00E1427D" w:rsidRDefault="00E1427D" w:rsidP="00E1427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8E0D022" w14:textId="77777777" w:rsidR="00E1427D" w:rsidRDefault="00E1427D" w:rsidP="00E1427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39D7288" w14:textId="77777777" w:rsidR="00E1427D" w:rsidRDefault="00E1427D" w:rsidP="00E1427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1465</w:t>
      </w:r>
      <w:r>
        <w:rPr>
          <w:rFonts w:ascii="Times New Roman" w:hAnsi="Times New Roman" w:cs="Times New Roman"/>
          <w:sz w:val="24"/>
          <w:szCs w:val="24"/>
        </w:rPr>
        <w:tab/>
        <w:t xml:space="preserve">Thomas </w:t>
      </w:r>
      <w:proofErr w:type="spellStart"/>
      <w:r>
        <w:rPr>
          <w:rFonts w:ascii="Times New Roman" w:hAnsi="Times New Roman" w:cs="Times New Roman"/>
          <w:sz w:val="24"/>
          <w:szCs w:val="24"/>
        </w:rPr>
        <w:t>Pauncefort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(q.v.) brought a plaint of debt against him, Thomas </w:t>
      </w:r>
    </w:p>
    <w:p w14:paraId="6A3F9E80" w14:textId="77777777" w:rsidR="00E1427D" w:rsidRDefault="00E1427D" w:rsidP="00E1427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Heyward(q.v.), John Heyward, junior(q.v.), and Maurice </w:t>
      </w:r>
      <w:proofErr w:type="spellStart"/>
      <w:r>
        <w:rPr>
          <w:rFonts w:ascii="Times New Roman" w:hAnsi="Times New Roman" w:cs="Times New Roman"/>
          <w:sz w:val="24"/>
          <w:szCs w:val="24"/>
        </w:rPr>
        <w:t>Andreux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(q.v.), </w:t>
      </w:r>
      <w:proofErr w:type="gramStart"/>
      <w:r>
        <w:rPr>
          <w:rFonts w:ascii="Times New Roman" w:hAnsi="Times New Roman" w:cs="Times New Roman"/>
          <w:sz w:val="24"/>
          <w:szCs w:val="24"/>
        </w:rPr>
        <w:t>all of</w:t>
      </w:r>
      <w:proofErr w:type="gramEnd"/>
    </w:p>
    <w:p w14:paraId="25B07F33" w14:textId="77777777" w:rsidR="00E1427D" w:rsidRDefault="00E1427D" w:rsidP="00E1427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Gloucester.     ( </w:t>
      </w:r>
      <w:hyperlink r:id="rId6" w:history="1">
        <w:r w:rsidRPr="00901AC2">
          <w:rPr>
            <w:rStyle w:val="Hyperlink"/>
            <w:rFonts w:ascii="Times New Roman" w:hAnsi="Times New Roman" w:cs="Times New Roman"/>
            <w:sz w:val="24"/>
            <w:szCs w:val="24"/>
          </w:rPr>
          <w:t>https://waalt.uh.edu/index.php/CP40/807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)</w:t>
      </w:r>
    </w:p>
    <w:p w14:paraId="7F0C942D" w14:textId="77777777" w:rsidR="00E1427D" w:rsidRDefault="00E1427D" w:rsidP="00E1427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09D7B95" w14:textId="77777777" w:rsidR="00E1427D" w:rsidRDefault="00E1427D" w:rsidP="00E1427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49AD912" w14:textId="77777777" w:rsidR="00E1427D" w:rsidRDefault="00E1427D" w:rsidP="00E1427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 September 2022</w:t>
      </w:r>
    </w:p>
    <w:p w14:paraId="1F5013B2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C1CC34" w14:textId="77777777" w:rsidR="00E1427D" w:rsidRDefault="00E1427D" w:rsidP="009139A6">
      <w:r>
        <w:separator/>
      </w:r>
    </w:p>
  </w:endnote>
  <w:endnote w:type="continuationSeparator" w:id="0">
    <w:p w14:paraId="7E521A3F" w14:textId="77777777" w:rsidR="00E1427D" w:rsidRDefault="00E1427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BDB3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04A6C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ECFB2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106123" w14:textId="77777777" w:rsidR="00E1427D" w:rsidRDefault="00E1427D" w:rsidP="009139A6">
      <w:r>
        <w:separator/>
      </w:r>
    </w:p>
  </w:footnote>
  <w:footnote w:type="continuationSeparator" w:id="0">
    <w:p w14:paraId="766F8432" w14:textId="77777777" w:rsidR="00E1427D" w:rsidRDefault="00E1427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E354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60A0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F0E97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27D"/>
    <w:rsid w:val="000666E0"/>
    <w:rsid w:val="002510B7"/>
    <w:rsid w:val="005C130B"/>
    <w:rsid w:val="00826F5C"/>
    <w:rsid w:val="009139A6"/>
    <w:rsid w:val="009448BB"/>
    <w:rsid w:val="00A3176C"/>
    <w:rsid w:val="00AE65F8"/>
    <w:rsid w:val="00BA00AB"/>
    <w:rsid w:val="00CB4ED9"/>
    <w:rsid w:val="00E1427D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6FDFC2"/>
  <w15:chartTrackingRefBased/>
  <w15:docId w15:val="{754BCF0C-C691-467F-9B3D-B2BB20D00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E1427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2022-09-13T11:11:00Z</dcterms:created>
  <dcterms:modified xsi:type="dcterms:W3CDTF">2022-09-13T11:12:00Z</dcterms:modified>
</cp:coreProperties>
</file>