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16E1B" w14:textId="77777777" w:rsidR="00926B7B" w:rsidRDefault="00926B7B" w:rsidP="00926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PAYN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5F9DAE6" w14:textId="77777777" w:rsidR="00926B7B" w:rsidRDefault="00926B7B" w:rsidP="00926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Salisbury, Wiltshire. Mercer.</w:t>
      </w:r>
    </w:p>
    <w:p w14:paraId="6D4F8244" w14:textId="77777777" w:rsidR="00926B7B" w:rsidRDefault="00926B7B" w:rsidP="00926B7B">
      <w:pPr>
        <w:rPr>
          <w:rFonts w:ascii="Times New Roman" w:hAnsi="Times New Roman" w:cs="Times New Roman"/>
        </w:rPr>
      </w:pPr>
    </w:p>
    <w:p w14:paraId="1E456D4E" w14:textId="77777777" w:rsidR="00926B7B" w:rsidRDefault="00926B7B" w:rsidP="00926B7B">
      <w:pPr>
        <w:rPr>
          <w:rFonts w:ascii="Times New Roman" w:hAnsi="Times New Roman" w:cs="Times New Roman"/>
        </w:rPr>
      </w:pPr>
    </w:p>
    <w:p w14:paraId="687F13E3" w14:textId="77777777" w:rsidR="00926B7B" w:rsidRDefault="00926B7B" w:rsidP="00926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Thomas </w:t>
      </w:r>
      <w:proofErr w:type="spellStart"/>
      <w:r>
        <w:rPr>
          <w:rFonts w:ascii="Times New Roman" w:hAnsi="Times New Roman" w:cs="Times New Roman"/>
        </w:rPr>
        <w:t>Chawyn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Micheldever</w:t>
      </w:r>
      <w:proofErr w:type="spellEnd"/>
      <w:r>
        <w:rPr>
          <w:rFonts w:ascii="Times New Roman" w:hAnsi="Times New Roman" w:cs="Times New Roman"/>
        </w:rPr>
        <w:t>,</w:t>
      </w:r>
    </w:p>
    <w:p w14:paraId="6E2AE166" w14:textId="77777777" w:rsidR="00926B7B" w:rsidRDefault="00926B7B" w:rsidP="00926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Hampshire(q.v.), and John Harrold of </w:t>
      </w:r>
      <w:proofErr w:type="spellStart"/>
      <w:r>
        <w:rPr>
          <w:rFonts w:ascii="Times New Roman" w:hAnsi="Times New Roman" w:cs="Times New Roman"/>
        </w:rPr>
        <w:t>Wherwell</w:t>
      </w:r>
      <w:proofErr w:type="spellEnd"/>
      <w:r>
        <w:rPr>
          <w:rFonts w:ascii="Times New Roman" w:hAnsi="Times New Roman" w:cs="Times New Roman"/>
        </w:rPr>
        <w:t>(q.v.).</w:t>
      </w:r>
    </w:p>
    <w:p w14:paraId="7E160282" w14:textId="77777777" w:rsidR="00926B7B" w:rsidRDefault="00926B7B" w:rsidP="00926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2D6B2A31" w14:textId="77777777" w:rsidR="00926B7B" w:rsidRDefault="00926B7B" w:rsidP="00926B7B">
      <w:pPr>
        <w:rPr>
          <w:rFonts w:ascii="Times New Roman" w:hAnsi="Times New Roman" w:cs="Times New Roman"/>
        </w:rPr>
      </w:pPr>
    </w:p>
    <w:p w14:paraId="033E621C" w14:textId="77777777" w:rsidR="00926B7B" w:rsidRDefault="00926B7B" w:rsidP="00926B7B">
      <w:pPr>
        <w:rPr>
          <w:rFonts w:ascii="Times New Roman" w:hAnsi="Times New Roman" w:cs="Times New Roman"/>
        </w:rPr>
      </w:pPr>
    </w:p>
    <w:p w14:paraId="0B468A84" w14:textId="77777777" w:rsidR="00926B7B" w:rsidRDefault="00926B7B" w:rsidP="00926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September 2018</w:t>
      </w:r>
    </w:p>
    <w:p w14:paraId="2802373F" w14:textId="77777777" w:rsidR="006B2F86" w:rsidRPr="00E71FC3" w:rsidRDefault="00926B7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46E70" w14:textId="77777777" w:rsidR="00926B7B" w:rsidRDefault="00926B7B" w:rsidP="00E71FC3">
      <w:r>
        <w:separator/>
      </w:r>
    </w:p>
  </w:endnote>
  <w:endnote w:type="continuationSeparator" w:id="0">
    <w:p w14:paraId="23097CC1" w14:textId="77777777" w:rsidR="00926B7B" w:rsidRDefault="00926B7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C7CE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E31A4" w14:textId="77777777" w:rsidR="00926B7B" w:rsidRDefault="00926B7B" w:rsidP="00E71FC3">
      <w:r>
        <w:separator/>
      </w:r>
    </w:p>
  </w:footnote>
  <w:footnote w:type="continuationSeparator" w:id="0">
    <w:p w14:paraId="5892C35D" w14:textId="77777777" w:rsidR="00926B7B" w:rsidRDefault="00926B7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7B"/>
    <w:rsid w:val="001A7C09"/>
    <w:rsid w:val="00577BD5"/>
    <w:rsid w:val="00656CBA"/>
    <w:rsid w:val="006A1F77"/>
    <w:rsid w:val="00733BE7"/>
    <w:rsid w:val="00926B7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B12B9"/>
  <w15:chartTrackingRefBased/>
  <w15:docId w15:val="{BF98B9F4-098F-4F1B-9C13-E22F9546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B7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2018-09-30T21:03:00Z</dcterms:created>
  <dcterms:modified xsi:type="dcterms:W3CDTF">2018-09-30T21:04:00Z</dcterms:modified>
</cp:coreProperties>
</file>