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B695" w14:textId="77777777" w:rsidR="000006AD" w:rsidRDefault="000006AD" w:rsidP="000006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225F46CD" w14:textId="77777777" w:rsidR="000006AD" w:rsidRDefault="000006AD" w:rsidP="000006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Totnes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14:paraId="3C2BE3B1" w14:textId="77777777" w:rsidR="000006AD" w:rsidRDefault="000006AD" w:rsidP="000006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CAC022" w14:textId="77777777" w:rsidR="000006AD" w:rsidRDefault="000006AD" w:rsidP="000006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39D974" w14:textId="77777777" w:rsidR="000006AD" w:rsidRDefault="000006AD" w:rsidP="000006AD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Dec.1402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to levy and collect in Devon the tax of a </w:t>
      </w:r>
      <w:proofErr w:type="gramStart"/>
      <w:r>
        <w:rPr>
          <w:rFonts w:ascii="Times New Roman" w:hAnsi="Times New Roman" w:cs="Times New Roman"/>
          <w:sz w:val="24"/>
          <w:szCs w:val="24"/>
        </w:rPr>
        <w:t>fifteenth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80FC7" w14:textId="77777777" w:rsidR="000006AD" w:rsidRDefault="000006AD" w:rsidP="000006A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 tenth granted to the King at the last Parliament.</w:t>
      </w:r>
    </w:p>
    <w:p w14:paraId="426240ED" w14:textId="77777777" w:rsidR="000006AD" w:rsidRDefault="000006AD" w:rsidP="000006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p.187)</w:t>
      </w:r>
    </w:p>
    <w:p w14:paraId="4E6192D9" w14:textId="77777777" w:rsidR="000006AD" w:rsidRDefault="000006AD" w:rsidP="000006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4B6501" w14:textId="77777777" w:rsidR="000006AD" w:rsidRDefault="000006AD" w:rsidP="000006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E867E" w14:textId="77777777" w:rsidR="000006AD" w:rsidRDefault="000006AD" w:rsidP="000006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May 2021</w:t>
      </w:r>
    </w:p>
    <w:p w14:paraId="65EDB4B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47DB" w14:textId="77777777" w:rsidR="000006AD" w:rsidRDefault="000006AD" w:rsidP="009139A6">
      <w:r>
        <w:separator/>
      </w:r>
    </w:p>
  </w:endnote>
  <w:endnote w:type="continuationSeparator" w:id="0">
    <w:p w14:paraId="0C5436DD" w14:textId="77777777" w:rsidR="000006AD" w:rsidRDefault="000006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CE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C0B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67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E568" w14:textId="77777777" w:rsidR="000006AD" w:rsidRDefault="000006AD" w:rsidP="009139A6">
      <w:r>
        <w:separator/>
      </w:r>
    </w:p>
  </w:footnote>
  <w:footnote w:type="continuationSeparator" w:id="0">
    <w:p w14:paraId="78F9C8BE" w14:textId="77777777" w:rsidR="000006AD" w:rsidRDefault="000006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3C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94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8D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AD"/>
    <w:rsid w:val="000006A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F03C"/>
  <w15:chartTrackingRefBased/>
  <w15:docId w15:val="{C24024DA-176F-43A3-BF5B-03FFA0E5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2021-05-27T15:44:00Z</dcterms:created>
  <dcterms:modified xsi:type="dcterms:W3CDTF">2021-05-27T15:45:00Z</dcterms:modified>
</cp:coreProperties>
</file>