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PAYN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fl.1422)</w:t>
      </w:r>
    </w:p>
    <w:p w:rsid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the diocese of Exeter.</w:t>
      </w:r>
    </w:p>
    <w:p w:rsid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D71" w:rsidRDefault="00EE0D71" w:rsidP="00EE0D71">
      <w:pPr>
        <w:pStyle w:val="NoSpacing"/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Mar.1422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ordained acolyte by Edmund Lacy, Bishop of Exeter(q.v.), in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St.John’s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Hospital, Exeter.</w:t>
      </w:r>
    </w:p>
    <w:p w:rsid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(Register of Edmund Lacy, Bishop of Exeter 1420-55 p.75)</w:t>
      </w:r>
    </w:p>
    <w:p w:rsid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EE0D71" w:rsidRDefault="00EE0D71" w:rsidP="00EE0D7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January 2016</w:t>
      </w:r>
      <w:bookmarkStart w:id="0" w:name="_GoBack"/>
      <w:bookmarkEnd w:id="0"/>
    </w:p>
    <w:sectPr w:rsidR="00DD5B8A" w:rsidRPr="00EE0D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0D71" w:rsidRDefault="00EE0D71" w:rsidP="00564E3C">
      <w:pPr>
        <w:spacing w:after="0" w:line="240" w:lineRule="auto"/>
      </w:pPr>
      <w:r>
        <w:separator/>
      </w:r>
    </w:p>
  </w:endnote>
  <w:endnote w:type="continuationSeparator" w:id="0">
    <w:p w:rsidR="00EE0D71" w:rsidRDefault="00EE0D71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EE0D71">
      <w:rPr>
        <w:rFonts w:ascii="Times New Roman" w:hAnsi="Times New Roman" w:cs="Times New Roman"/>
        <w:noProof/>
        <w:sz w:val="24"/>
        <w:szCs w:val="24"/>
      </w:rPr>
      <w:t>28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0D71" w:rsidRDefault="00EE0D71" w:rsidP="00564E3C">
      <w:pPr>
        <w:spacing w:after="0" w:line="240" w:lineRule="auto"/>
      </w:pPr>
      <w:r>
        <w:separator/>
      </w:r>
    </w:p>
  </w:footnote>
  <w:footnote w:type="continuationSeparator" w:id="0">
    <w:p w:rsidR="00EE0D71" w:rsidRDefault="00EE0D71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D71"/>
    <w:rsid w:val="00372DC6"/>
    <w:rsid w:val="00564E3C"/>
    <w:rsid w:val="0064591D"/>
    <w:rsid w:val="00DD5B8A"/>
    <w:rsid w:val="00EB41B8"/>
    <w:rsid w:val="00EE0D71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B24B78"/>
  <w15:chartTrackingRefBased/>
  <w15:docId w15:val="{7A12BF55-FAE6-4B7B-97A8-3274427C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2016-01-28T20:48:00Z</dcterms:created>
  <dcterms:modified xsi:type="dcterms:W3CDTF">2016-01-28T20:48:00Z</dcterms:modified>
</cp:coreProperties>
</file>