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C5" w:rsidRDefault="005346C5" w:rsidP="0053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PAYN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346C5" w:rsidRDefault="005346C5" w:rsidP="0053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Wye, Kent. Yeoman.</w:t>
      </w:r>
    </w:p>
    <w:p w:rsidR="005346C5" w:rsidRDefault="005346C5" w:rsidP="005346C5">
      <w:pPr>
        <w:rPr>
          <w:rFonts w:ascii="Times New Roman" w:hAnsi="Times New Roman" w:cs="Times New Roman"/>
        </w:rPr>
      </w:pPr>
    </w:p>
    <w:p w:rsidR="005346C5" w:rsidRDefault="005346C5" w:rsidP="005346C5">
      <w:pPr>
        <w:rPr>
          <w:rFonts w:ascii="Times New Roman" w:hAnsi="Times New Roman" w:cs="Times New Roman"/>
        </w:rPr>
      </w:pPr>
    </w:p>
    <w:p w:rsidR="005346C5" w:rsidRDefault="005346C5" w:rsidP="0053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Haute(q.v.) brought a plaint of debt against him, John</w:t>
      </w:r>
    </w:p>
    <w:p w:rsidR="005346C5" w:rsidRDefault="005346C5" w:rsidP="0053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Beverley(q.v.) and William Pen(q.v.), all of Wye, Kent.</w:t>
      </w:r>
    </w:p>
    <w:p w:rsidR="005346C5" w:rsidRDefault="005346C5" w:rsidP="005346C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C227A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346C5" w:rsidRDefault="005346C5" w:rsidP="005346C5">
      <w:pPr>
        <w:rPr>
          <w:rFonts w:ascii="Times New Roman" w:hAnsi="Times New Roman" w:cs="Times New Roman"/>
        </w:rPr>
      </w:pPr>
    </w:p>
    <w:p w:rsidR="005346C5" w:rsidRDefault="005346C5" w:rsidP="005346C5">
      <w:pPr>
        <w:rPr>
          <w:rFonts w:ascii="Times New Roman" w:hAnsi="Times New Roman" w:cs="Times New Roman"/>
        </w:rPr>
      </w:pPr>
    </w:p>
    <w:p w:rsidR="005346C5" w:rsidRDefault="005346C5" w:rsidP="00534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January 2018</w:t>
      </w:r>
    </w:p>
    <w:p w:rsidR="006B2F86" w:rsidRPr="00E71FC3" w:rsidRDefault="005346C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C5" w:rsidRDefault="005346C5" w:rsidP="00E71FC3">
      <w:r>
        <w:separator/>
      </w:r>
    </w:p>
  </w:endnote>
  <w:endnote w:type="continuationSeparator" w:id="0">
    <w:p w:rsidR="005346C5" w:rsidRDefault="005346C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C5" w:rsidRDefault="005346C5" w:rsidP="00E71FC3">
      <w:r>
        <w:separator/>
      </w:r>
    </w:p>
  </w:footnote>
  <w:footnote w:type="continuationSeparator" w:id="0">
    <w:p w:rsidR="005346C5" w:rsidRDefault="005346C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C5"/>
    <w:rsid w:val="001A7C09"/>
    <w:rsid w:val="005346C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850A3-A015-41F4-BD47-0EDAF7C3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6C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3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2018-01-12T20:24:00Z</dcterms:created>
  <dcterms:modified xsi:type="dcterms:W3CDTF">2018-01-12T20:24:00Z</dcterms:modified>
</cp:coreProperties>
</file>