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F917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4ECAD8DF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EC3F8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0DC95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D7B11A6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2560FF1F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the taxes of a fifteenth and a tenth.</w:t>
      </w:r>
    </w:p>
    <w:p w14:paraId="15281ECF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3F3296CF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0521A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EA6D2F" w14:textId="77777777" w:rsidR="0046636A" w:rsidRDefault="0046636A" w:rsidP="004663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August 2021</w:t>
      </w:r>
    </w:p>
    <w:p w14:paraId="02DA276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119C" w14:textId="77777777" w:rsidR="0046636A" w:rsidRDefault="0046636A" w:rsidP="009139A6">
      <w:r>
        <w:separator/>
      </w:r>
    </w:p>
  </w:endnote>
  <w:endnote w:type="continuationSeparator" w:id="0">
    <w:p w14:paraId="4BD3CA7E" w14:textId="77777777" w:rsidR="0046636A" w:rsidRDefault="00466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14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3C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E6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2039" w14:textId="77777777" w:rsidR="0046636A" w:rsidRDefault="0046636A" w:rsidP="009139A6">
      <w:r>
        <w:separator/>
      </w:r>
    </w:p>
  </w:footnote>
  <w:footnote w:type="continuationSeparator" w:id="0">
    <w:p w14:paraId="2E57F0C3" w14:textId="77777777" w:rsidR="0046636A" w:rsidRDefault="00466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3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9B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19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6A"/>
    <w:rsid w:val="000666E0"/>
    <w:rsid w:val="002510B7"/>
    <w:rsid w:val="0046636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2ED2"/>
  <w15:chartTrackingRefBased/>
  <w15:docId w15:val="{613AA72F-6753-4EEC-82B5-3372F7B7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2021-10-23T13:36:00Z</dcterms:created>
  <dcterms:modified xsi:type="dcterms:W3CDTF">2021-10-23T13:37:00Z</dcterms:modified>
</cp:coreProperties>
</file>