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9163" w14:textId="77777777" w:rsidR="007958AF" w:rsidRDefault="007958AF" w:rsidP="007958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2AFD2BE1" w14:textId="77777777" w:rsidR="007958AF" w:rsidRDefault="007958AF" w:rsidP="007958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8910F5" w14:textId="77777777" w:rsidR="007958AF" w:rsidRDefault="007958AF" w:rsidP="007958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C6604" w14:textId="77777777" w:rsidR="007958AF" w:rsidRDefault="007958AF" w:rsidP="007958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Dec.1413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Andover, Hampshire,</w:t>
      </w:r>
    </w:p>
    <w:p w14:paraId="59C26737" w14:textId="77777777" w:rsidR="007958AF" w:rsidRDefault="007958AF" w:rsidP="007958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Sir Francis Court(q.v.).</w:t>
      </w:r>
    </w:p>
    <w:p w14:paraId="11FE98ED" w14:textId="77777777" w:rsidR="007958AF" w:rsidRDefault="007958AF" w:rsidP="007958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20-48)</w:t>
      </w:r>
    </w:p>
    <w:p w14:paraId="6F3D7DCF" w14:textId="77777777" w:rsidR="007958AF" w:rsidRDefault="007958AF" w:rsidP="007958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105381" w14:textId="77777777" w:rsidR="007958AF" w:rsidRDefault="007958AF" w:rsidP="007958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04584" w14:textId="77777777" w:rsidR="007958AF" w:rsidRPr="000452D6" w:rsidRDefault="007958AF" w:rsidP="007958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April 2022</w:t>
      </w:r>
    </w:p>
    <w:p w14:paraId="187398DA" w14:textId="4E57C7FF" w:rsidR="00BA00AB" w:rsidRPr="007958A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958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BA76" w14:textId="77777777" w:rsidR="007958AF" w:rsidRDefault="007958AF" w:rsidP="009139A6">
      <w:r>
        <w:separator/>
      </w:r>
    </w:p>
  </w:endnote>
  <w:endnote w:type="continuationSeparator" w:id="0">
    <w:p w14:paraId="188AD347" w14:textId="77777777" w:rsidR="007958AF" w:rsidRDefault="007958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4B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0EE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57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A07D" w14:textId="77777777" w:rsidR="007958AF" w:rsidRDefault="007958AF" w:rsidP="009139A6">
      <w:r>
        <w:separator/>
      </w:r>
    </w:p>
  </w:footnote>
  <w:footnote w:type="continuationSeparator" w:id="0">
    <w:p w14:paraId="28B70599" w14:textId="77777777" w:rsidR="007958AF" w:rsidRDefault="007958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3E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E7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67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F"/>
    <w:rsid w:val="000666E0"/>
    <w:rsid w:val="002510B7"/>
    <w:rsid w:val="005C130B"/>
    <w:rsid w:val="007958A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E8AC"/>
  <w15:chartTrackingRefBased/>
  <w15:docId w15:val="{1392658F-257B-4DE5-AA01-8B60E7B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2022-04-13T20:25:00Z</dcterms:created>
  <dcterms:modified xsi:type="dcterms:W3CDTF">2022-04-13T20:26:00Z</dcterms:modified>
</cp:coreProperties>
</file>