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78" w:rsidRDefault="002F3578" w:rsidP="002F35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PAYN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(fl.1420)</w:t>
      </w:r>
    </w:p>
    <w:p w:rsidR="002F3578" w:rsidRDefault="002F3578" w:rsidP="002F3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3578" w:rsidRDefault="002F3578" w:rsidP="002F3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3578" w:rsidRDefault="002F3578" w:rsidP="002F35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May1420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Chesham,</w:t>
      </w:r>
    </w:p>
    <w:p w:rsidR="002F3578" w:rsidRDefault="002F3578" w:rsidP="002F35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Buckinghamshire, into land of the late Sir Robert Langford.</w:t>
      </w:r>
    </w:p>
    <w:p w:rsidR="002F3578" w:rsidRDefault="002F3578" w:rsidP="002F35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21-362)</w:t>
      </w:r>
    </w:p>
    <w:p w:rsidR="002F3578" w:rsidRDefault="002F3578" w:rsidP="002F3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3578" w:rsidRDefault="002F3578" w:rsidP="002F35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2F3578" w:rsidRDefault="002F3578" w:rsidP="002F35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April 2016</w:t>
      </w:r>
    </w:p>
    <w:sectPr w:rsidR="006B2F86" w:rsidRPr="002F357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578" w:rsidRDefault="002F3578" w:rsidP="00E71FC3">
      <w:pPr>
        <w:spacing w:after="0" w:line="240" w:lineRule="auto"/>
      </w:pPr>
      <w:r>
        <w:separator/>
      </w:r>
    </w:p>
  </w:endnote>
  <w:endnote w:type="continuationSeparator" w:id="0">
    <w:p w:rsidR="002F3578" w:rsidRDefault="002F357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578" w:rsidRDefault="002F3578" w:rsidP="00E71FC3">
      <w:pPr>
        <w:spacing w:after="0" w:line="240" w:lineRule="auto"/>
      </w:pPr>
      <w:r>
        <w:separator/>
      </w:r>
    </w:p>
  </w:footnote>
  <w:footnote w:type="continuationSeparator" w:id="0">
    <w:p w:rsidR="002F3578" w:rsidRDefault="002F357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78"/>
    <w:rsid w:val="002F357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20B5"/>
  <w15:chartTrackingRefBased/>
  <w15:docId w15:val="{411451E2-755A-4F9B-A5CE-9BA4C1AA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2016-04-21T20:12:00Z</dcterms:created>
  <dcterms:modified xsi:type="dcterms:W3CDTF">2016-04-21T20:13:00Z</dcterms:modified>
</cp:coreProperties>
</file>