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427A0" w14:textId="77777777" w:rsidR="00233A63" w:rsidRDefault="00233A63" w:rsidP="00233A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PAYN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1E80DDC6" w14:textId="77777777" w:rsidR="00233A63" w:rsidRDefault="00233A63" w:rsidP="00233A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C8B4B1" w14:textId="77777777" w:rsidR="00233A63" w:rsidRDefault="00233A63" w:rsidP="00233A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C8DA3E" w14:textId="77777777" w:rsidR="00233A63" w:rsidRDefault="00233A63" w:rsidP="00233A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Oct.1484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Blythburgh</w:t>
      </w:r>
      <w:proofErr w:type="spellEnd"/>
      <w:r>
        <w:rPr>
          <w:rFonts w:ascii="Times New Roman" w:hAnsi="Times New Roman" w:cs="Times New Roman"/>
          <w:sz w:val="24"/>
          <w:szCs w:val="24"/>
        </w:rPr>
        <w:t>, Somerset,</w:t>
      </w:r>
    </w:p>
    <w:p w14:paraId="3A696499" w14:textId="77777777" w:rsidR="00233A63" w:rsidRDefault="00233A63" w:rsidP="00233A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Sir William Hopton(q.v.).</w:t>
      </w:r>
    </w:p>
    <w:p w14:paraId="784526E2" w14:textId="77777777" w:rsidR="00233A63" w:rsidRDefault="00233A63" w:rsidP="00233A63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1483-5,</w:t>
      </w:r>
    </w:p>
    <w:p w14:paraId="0FF19C1F" w14:textId="77777777" w:rsidR="00233A63" w:rsidRDefault="00233A63" w:rsidP="00233A63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ed. Gordon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McKelvie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pub. The Boydell Press 2021, p.6)</w:t>
      </w:r>
    </w:p>
    <w:p w14:paraId="42FF1A04" w14:textId="77777777" w:rsidR="00233A63" w:rsidRDefault="00233A63" w:rsidP="00233A6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F95F39A" w14:textId="77777777" w:rsidR="00233A63" w:rsidRDefault="00233A63" w:rsidP="00233A6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6AF4737" w14:textId="77777777" w:rsidR="00233A63" w:rsidRPr="001B1923" w:rsidRDefault="00233A63" w:rsidP="00233A6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 June 2021</w:t>
      </w:r>
    </w:p>
    <w:p w14:paraId="37F26834" w14:textId="4D4BF4E0" w:rsidR="00BA00AB" w:rsidRPr="00233A63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233A63" w:rsidSect="00233A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9A171" w14:textId="77777777" w:rsidR="00233A63" w:rsidRDefault="00233A63" w:rsidP="009139A6">
      <w:r>
        <w:separator/>
      </w:r>
    </w:p>
  </w:endnote>
  <w:endnote w:type="continuationSeparator" w:id="0">
    <w:p w14:paraId="46B6D161" w14:textId="77777777" w:rsidR="00233A63" w:rsidRDefault="00233A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F0BB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52E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7EFB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45A85" w14:textId="77777777" w:rsidR="00233A63" w:rsidRDefault="00233A63" w:rsidP="009139A6">
      <w:r>
        <w:separator/>
      </w:r>
    </w:p>
  </w:footnote>
  <w:footnote w:type="continuationSeparator" w:id="0">
    <w:p w14:paraId="69527744" w14:textId="77777777" w:rsidR="00233A63" w:rsidRDefault="00233A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252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01B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36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63"/>
    <w:rsid w:val="000666E0"/>
    <w:rsid w:val="00233A63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BB1E1"/>
  <w15:chartTrackingRefBased/>
  <w15:docId w15:val="{93829719-60F5-4EBB-9974-E031EB0D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2021-06-20T20:58:00Z</dcterms:created>
  <dcterms:modified xsi:type="dcterms:W3CDTF">2021-06-20T20:58:00Z</dcterms:modified>
</cp:coreProperties>
</file>