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521427" w14:textId="77777777" w:rsidR="002869B7" w:rsidRDefault="002869B7" w:rsidP="002869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William PAYN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fl.1483)</w:t>
      </w:r>
    </w:p>
    <w:p w14:paraId="26DBFE67" w14:textId="77777777" w:rsidR="002869B7" w:rsidRDefault="002869B7" w:rsidP="002869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</w:t>
      </w:r>
      <w:proofErr w:type="spellStart"/>
      <w:r>
        <w:rPr>
          <w:rFonts w:ascii="Times New Roman" w:hAnsi="Times New Roman" w:cs="Times New Roman"/>
        </w:rPr>
        <w:t>Blythburgh</w:t>
      </w:r>
      <w:proofErr w:type="spellEnd"/>
      <w:r>
        <w:rPr>
          <w:rFonts w:ascii="Times New Roman" w:hAnsi="Times New Roman" w:cs="Times New Roman"/>
        </w:rPr>
        <w:t>, Suffolk. Yeoman.</w:t>
      </w:r>
    </w:p>
    <w:p w14:paraId="60BB7960" w14:textId="77777777" w:rsidR="002869B7" w:rsidRDefault="002869B7" w:rsidP="002869B7">
      <w:pPr>
        <w:rPr>
          <w:rFonts w:ascii="Times New Roman" w:hAnsi="Times New Roman" w:cs="Times New Roman"/>
        </w:rPr>
      </w:pPr>
    </w:p>
    <w:p w14:paraId="132C4E6A" w14:textId="77777777" w:rsidR="002869B7" w:rsidRDefault="002869B7" w:rsidP="002869B7">
      <w:pPr>
        <w:rPr>
          <w:rFonts w:ascii="Times New Roman" w:hAnsi="Times New Roman" w:cs="Times New Roman"/>
        </w:rPr>
      </w:pPr>
    </w:p>
    <w:p w14:paraId="25C8F99F" w14:textId="77777777" w:rsidR="002869B7" w:rsidRDefault="002869B7" w:rsidP="002869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1483</w:t>
      </w:r>
      <w:r>
        <w:rPr>
          <w:rFonts w:ascii="Times New Roman" w:hAnsi="Times New Roman" w:cs="Times New Roman"/>
        </w:rPr>
        <w:tab/>
        <w:t xml:space="preserve">Robert </w:t>
      </w:r>
      <w:proofErr w:type="spellStart"/>
      <w:r>
        <w:rPr>
          <w:rFonts w:ascii="Times New Roman" w:hAnsi="Times New Roman" w:cs="Times New Roman"/>
        </w:rPr>
        <w:t>Bysshop</w:t>
      </w:r>
      <w:proofErr w:type="spellEnd"/>
      <w:r>
        <w:rPr>
          <w:rFonts w:ascii="Times New Roman" w:hAnsi="Times New Roman" w:cs="Times New Roman"/>
        </w:rPr>
        <w:t xml:space="preserve">(q.v.) brought a plaint of debt against him, Agnes </w:t>
      </w:r>
      <w:proofErr w:type="spellStart"/>
      <w:r>
        <w:rPr>
          <w:rFonts w:ascii="Times New Roman" w:hAnsi="Times New Roman" w:cs="Times New Roman"/>
        </w:rPr>
        <w:t>Wode</w:t>
      </w:r>
      <w:proofErr w:type="spellEnd"/>
      <w:r>
        <w:rPr>
          <w:rFonts w:ascii="Times New Roman" w:hAnsi="Times New Roman" w:cs="Times New Roman"/>
        </w:rPr>
        <w:t>(q.v.)</w:t>
      </w:r>
    </w:p>
    <w:p w14:paraId="2A1D1CAF" w14:textId="77777777" w:rsidR="002869B7" w:rsidRDefault="002869B7" w:rsidP="002869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and Robert </w:t>
      </w:r>
      <w:proofErr w:type="spellStart"/>
      <w:r>
        <w:rPr>
          <w:rFonts w:ascii="Times New Roman" w:hAnsi="Times New Roman" w:cs="Times New Roman"/>
        </w:rPr>
        <w:t>Norffolk</w:t>
      </w:r>
      <w:proofErr w:type="spellEnd"/>
      <w:r>
        <w:rPr>
          <w:rFonts w:ascii="Times New Roman" w:hAnsi="Times New Roman" w:cs="Times New Roman"/>
        </w:rPr>
        <w:t xml:space="preserve"> of Southwold(q.v.).</w:t>
      </w:r>
    </w:p>
    <w:p w14:paraId="39E229D6" w14:textId="77777777" w:rsidR="002869B7" w:rsidRDefault="002869B7" w:rsidP="002869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proofErr w:type="gramStart"/>
      <w:r>
        <w:rPr>
          <w:rFonts w:ascii="Times New Roman" w:hAnsi="Times New Roman" w:cs="Times New Roman"/>
        </w:rPr>
        <w:t>http://aalt.law.uh.edu/Indices/CP40Indices/CP40no883Pl.htm )</w:t>
      </w:r>
      <w:proofErr w:type="gramEnd"/>
    </w:p>
    <w:p w14:paraId="346BBC6D" w14:textId="77777777" w:rsidR="002869B7" w:rsidRDefault="002869B7" w:rsidP="002869B7">
      <w:pPr>
        <w:rPr>
          <w:rFonts w:ascii="Times New Roman" w:hAnsi="Times New Roman" w:cs="Times New Roman"/>
        </w:rPr>
      </w:pPr>
    </w:p>
    <w:p w14:paraId="24287897" w14:textId="77777777" w:rsidR="002869B7" w:rsidRDefault="002869B7" w:rsidP="002869B7">
      <w:pPr>
        <w:rPr>
          <w:rFonts w:ascii="Times New Roman" w:hAnsi="Times New Roman" w:cs="Times New Roman"/>
        </w:rPr>
      </w:pPr>
    </w:p>
    <w:p w14:paraId="3FA70E46" w14:textId="77777777" w:rsidR="002869B7" w:rsidRDefault="002869B7" w:rsidP="002869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 June 2019</w:t>
      </w:r>
    </w:p>
    <w:p w14:paraId="67932F76" w14:textId="77777777" w:rsidR="006B2F86" w:rsidRPr="00E71FC3" w:rsidRDefault="002869B7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BD1196" w14:textId="77777777" w:rsidR="002869B7" w:rsidRDefault="002869B7" w:rsidP="00E71FC3">
      <w:r>
        <w:separator/>
      </w:r>
    </w:p>
  </w:endnote>
  <w:endnote w:type="continuationSeparator" w:id="0">
    <w:p w14:paraId="14669710" w14:textId="77777777" w:rsidR="002869B7" w:rsidRDefault="002869B7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794837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90BFAD" w14:textId="77777777" w:rsidR="002869B7" w:rsidRDefault="002869B7" w:rsidP="00E71FC3">
      <w:r>
        <w:separator/>
      </w:r>
    </w:p>
  </w:footnote>
  <w:footnote w:type="continuationSeparator" w:id="0">
    <w:p w14:paraId="3764FA82" w14:textId="77777777" w:rsidR="002869B7" w:rsidRDefault="002869B7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9B7"/>
    <w:rsid w:val="001A7C09"/>
    <w:rsid w:val="002869B7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8E639"/>
  <w15:chartTrackingRefBased/>
  <w15:docId w15:val="{3A26C5E7-F6D7-4983-A320-7301D5B2A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9B7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2019-06-18T20:13:00Z</dcterms:created>
  <dcterms:modified xsi:type="dcterms:W3CDTF">2019-06-18T20:14:00Z</dcterms:modified>
</cp:coreProperties>
</file>