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F215" w14:textId="77777777" w:rsidR="00906D54" w:rsidRDefault="00906D54" w:rsidP="00906D54">
      <w:pPr>
        <w:pStyle w:val="NoSpacing"/>
      </w:pPr>
      <w:r w:rsidRPr="00625FDA">
        <w:rPr>
          <w:noProof/>
          <w:u w:val="single"/>
        </w:rPr>
        <w:t>William</w:t>
      </w:r>
      <w:r>
        <w:rPr>
          <w:u w:val="single"/>
        </w:rPr>
        <w:t xml:space="preserve"> </w:t>
      </w:r>
      <w:r w:rsidRPr="00625FDA">
        <w:rPr>
          <w:noProof/>
          <w:u w:val="single"/>
        </w:rPr>
        <w:t>PAYN</w:t>
      </w:r>
      <w:r>
        <w:t xml:space="preserve">      (fl.1406-7)</w:t>
      </w:r>
    </w:p>
    <w:p w14:paraId="67880770" w14:textId="77777777" w:rsidR="00906D54" w:rsidRDefault="00906D54" w:rsidP="00906D54">
      <w:pPr>
        <w:pStyle w:val="NoSpacing"/>
      </w:pPr>
    </w:p>
    <w:p w14:paraId="68923E88" w14:textId="0DBA9D89" w:rsidR="00906D54" w:rsidRDefault="00906D54" w:rsidP="00906D54">
      <w:pPr>
        <w:pStyle w:val="NoSpacing"/>
      </w:pPr>
    </w:p>
    <w:p w14:paraId="188C31B4" w14:textId="77777777" w:rsidR="00D43613" w:rsidRDefault="00D43613" w:rsidP="00D43613">
      <w:pPr>
        <w:pStyle w:val="NoSpacing"/>
        <w:ind w:left="1440" w:hanging="1380"/>
      </w:pPr>
      <w:r>
        <w:t xml:space="preserve">  1 Dec.1401</w:t>
      </w:r>
      <w:r>
        <w:tab/>
        <w:t xml:space="preserve">He was one of those who were commissioned to levy and collect in </w:t>
      </w:r>
    </w:p>
    <w:p w14:paraId="555B882D" w14:textId="77777777" w:rsidR="00D43613" w:rsidRDefault="00D43613" w:rsidP="00D43613">
      <w:pPr>
        <w:pStyle w:val="NoSpacing"/>
        <w:ind w:left="1440"/>
      </w:pPr>
      <w:r>
        <w:t>Dorset a reasonable aid to the King’s use for the marriage of his daughter, Blanche, and also to make his firstborn son a knight, and to have the moneys raised at the exchequer on the Thursday after St.Valentine’s day next.</w:t>
      </w:r>
    </w:p>
    <w:p w14:paraId="4B3A5999" w14:textId="0497481C" w:rsidR="00D43613" w:rsidRDefault="00D43613" w:rsidP="00906D54">
      <w:pPr>
        <w:pStyle w:val="NoSpacing"/>
      </w:pPr>
      <w:r>
        <w:tab/>
      </w:r>
      <w:r>
        <w:tab/>
        <w:t>(C.F.R. 1399-1405 p.148)</w:t>
      </w:r>
    </w:p>
    <w:p w14:paraId="4D75E85B" w14:textId="77777777" w:rsidR="00906D54" w:rsidRDefault="00906D54" w:rsidP="00906D54">
      <w:pPr>
        <w:pStyle w:val="NoSpacing"/>
      </w:pPr>
      <w:r>
        <w:t>20 Jan.</w:t>
      </w:r>
      <w:r>
        <w:tab/>
        <w:t>1406</w:t>
      </w:r>
      <w:r>
        <w:tab/>
        <w:t>On a commission of the peace for Dorset.  (C.P.R. 1405-8 p.491)</w:t>
      </w:r>
    </w:p>
    <w:p w14:paraId="3F5FDC0D" w14:textId="77777777" w:rsidR="00906D54" w:rsidRDefault="00906D54" w:rsidP="00906D54">
      <w:pPr>
        <w:pStyle w:val="NoSpacing"/>
      </w:pPr>
      <w:r>
        <w:t>13 Feb.1407</w:t>
      </w:r>
      <w:r>
        <w:tab/>
        <w:t>On a commission of the peace for Dorset.  (ibid.)</w:t>
      </w:r>
    </w:p>
    <w:p w14:paraId="5B89B543" w14:textId="77777777" w:rsidR="00906D54" w:rsidRDefault="00906D54" w:rsidP="00906D54">
      <w:pPr>
        <w:pStyle w:val="NoSpacing"/>
      </w:pPr>
    </w:p>
    <w:p w14:paraId="4CFBC3AD" w14:textId="77777777" w:rsidR="00906D54" w:rsidRDefault="00906D54" w:rsidP="00906D54">
      <w:pPr>
        <w:pStyle w:val="NoSpacing"/>
      </w:pPr>
    </w:p>
    <w:p w14:paraId="718E92BF" w14:textId="77777777" w:rsidR="00906D54" w:rsidRDefault="00906D54" w:rsidP="00906D54">
      <w:pPr>
        <w:pStyle w:val="NoSpacing"/>
      </w:pPr>
    </w:p>
    <w:p w14:paraId="05A08D7F" w14:textId="3AB60B40" w:rsidR="00906D54" w:rsidRDefault="00906D54" w:rsidP="00906D54">
      <w:pPr>
        <w:pStyle w:val="NoSpacing"/>
      </w:pPr>
      <w:r>
        <w:t>20 May 2014</w:t>
      </w:r>
    </w:p>
    <w:p w14:paraId="74DA6F1D" w14:textId="3F1B6241" w:rsidR="00D43613" w:rsidRDefault="00D43613" w:rsidP="00906D54">
      <w:pPr>
        <w:pStyle w:val="NoSpacing"/>
      </w:pPr>
      <w:r>
        <w:t>27 February 2022</w:t>
      </w:r>
    </w:p>
    <w:p w14:paraId="7B60E805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2E37" w14:textId="77777777" w:rsidR="00906D54" w:rsidRDefault="00906D54" w:rsidP="00920DE3">
      <w:pPr>
        <w:spacing w:after="0" w:line="240" w:lineRule="auto"/>
      </w:pPr>
      <w:r>
        <w:separator/>
      </w:r>
    </w:p>
  </w:endnote>
  <w:endnote w:type="continuationSeparator" w:id="0">
    <w:p w14:paraId="2D021C3D" w14:textId="77777777" w:rsidR="00906D54" w:rsidRDefault="00906D5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2297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58D7" w14:textId="77777777" w:rsidR="00C009D8" w:rsidRPr="00C009D8" w:rsidRDefault="00C009D8">
    <w:pPr>
      <w:pStyle w:val="Footer"/>
    </w:pPr>
    <w:r>
      <w:t>Copyright I.S.Rogers 9 August 2013</w:t>
    </w:r>
  </w:p>
  <w:p w14:paraId="05F1FDA9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D2C2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126F" w14:textId="77777777" w:rsidR="00906D54" w:rsidRDefault="00906D54" w:rsidP="00920DE3">
      <w:pPr>
        <w:spacing w:after="0" w:line="240" w:lineRule="auto"/>
      </w:pPr>
      <w:r>
        <w:separator/>
      </w:r>
    </w:p>
  </w:footnote>
  <w:footnote w:type="continuationSeparator" w:id="0">
    <w:p w14:paraId="4D84C858" w14:textId="77777777" w:rsidR="00906D54" w:rsidRDefault="00906D5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B76B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F7B9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2FD0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D54"/>
    <w:rsid w:val="00120749"/>
    <w:rsid w:val="00624CAE"/>
    <w:rsid w:val="00906D54"/>
    <w:rsid w:val="00920DE3"/>
    <w:rsid w:val="00C009D8"/>
    <w:rsid w:val="00CF53C8"/>
    <w:rsid w:val="00D43613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0EB9"/>
  <w15:docId w15:val="{4A3245DF-07DD-4F7B-B9E4-F84FAD8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2014-06-06T20:25:00Z</dcterms:created>
  <dcterms:modified xsi:type="dcterms:W3CDTF">2022-02-27T08:19:00Z</dcterms:modified>
</cp:coreProperties>
</file>