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057F53" w:rsidP="00E71FC3">
      <w:pPr>
        <w:pStyle w:val="NoSpacing"/>
      </w:pPr>
      <w:r>
        <w:rPr>
          <w:u w:val="single"/>
        </w:rPr>
        <w:t>William PAYN</w:t>
      </w:r>
      <w:r>
        <w:t xml:space="preserve">       (fl.1411)</w:t>
      </w:r>
    </w:p>
    <w:p w:rsidR="00057F53" w:rsidRDefault="00057F53" w:rsidP="00E71FC3">
      <w:pPr>
        <w:pStyle w:val="NoSpacing"/>
      </w:pPr>
      <w:r>
        <w:t>of East Lulworth, Dorset.</w:t>
      </w:r>
    </w:p>
    <w:p w:rsidR="00057F53" w:rsidRDefault="00057F53" w:rsidP="00E71FC3">
      <w:pPr>
        <w:pStyle w:val="NoSpacing"/>
      </w:pPr>
    </w:p>
    <w:p w:rsidR="00057F53" w:rsidRDefault="00057F53" w:rsidP="00E71FC3">
      <w:pPr>
        <w:pStyle w:val="NoSpacing"/>
      </w:pPr>
    </w:p>
    <w:p w:rsidR="00057F53" w:rsidRDefault="00057F53" w:rsidP="00E71FC3">
      <w:pPr>
        <w:pStyle w:val="NoSpacing"/>
      </w:pPr>
      <w:r>
        <w:t>= Agnes(q.v.).   (www.inquisitionspostmortem.ac.uk  ref. eCIPM  24-205)</w:t>
      </w:r>
    </w:p>
    <w:p w:rsidR="00057F53" w:rsidRDefault="00057F53" w:rsidP="00E71FC3">
      <w:pPr>
        <w:pStyle w:val="NoSpacing"/>
      </w:pPr>
      <w:r>
        <w:t>Son:  Walter(q.v.).   (ibid.)</w:t>
      </w:r>
    </w:p>
    <w:p w:rsidR="00057F53" w:rsidRDefault="00057F53" w:rsidP="00E71FC3">
      <w:pPr>
        <w:pStyle w:val="NoSpacing"/>
      </w:pPr>
    </w:p>
    <w:p w:rsidR="00057F53" w:rsidRDefault="00057F53" w:rsidP="00E71FC3">
      <w:pPr>
        <w:pStyle w:val="NoSpacing"/>
      </w:pPr>
    </w:p>
    <w:p w:rsidR="00057F53" w:rsidRDefault="00057F53" w:rsidP="00E71FC3">
      <w:pPr>
        <w:pStyle w:val="NoSpacing"/>
      </w:pPr>
      <w:r>
        <w:t>30 Jan.1411</w:t>
      </w:r>
      <w:r>
        <w:tab/>
        <w:t>He granted the manor of East Lulworth with all lands etc. in East Lulworth</w:t>
      </w:r>
    </w:p>
    <w:p w:rsidR="00057F53" w:rsidRDefault="00057F53" w:rsidP="00E71FC3">
      <w:pPr>
        <w:pStyle w:val="NoSpacing"/>
      </w:pPr>
      <w:r>
        <w:tab/>
      </w:r>
      <w:r>
        <w:tab/>
        <w:t>to John Touker, Vicar of East Lulworth(q.v.), and Robert Russe,chaplain(q.v.).</w:t>
      </w:r>
    </w:p>
    <w:p w:rsidR="00057F53" w:rsidRDefault="00057F53" w:rsidP="00E71FC3">
      <w:pPr>
        <w:pStyle w:val="NoSpacing"/>
      </w:pPr>
      <w:r>
        <w:tab/>
      </w:r>
      <w:r>
        <w:tab/>
        <w:t>They re-granted them back to William and Alice.  (ibid.)</w:t>
      </w:r>
    </w:p>
    <w:p w:rsidR="00057F53" w:rsidRDefault="00057F53" w:rsidP="00E71FC3">
      <w:pPr>
        <w:pStyle w:val="NoSpacing"/>
      </w:pPr>
    </w:p>
    <w:p w:rsidR="00057F53" w:rsidRDefault="00057F53" w:rsidP="00E71FC3">
      <w:pPr>
        <w:pStyle w:val="NoSpacing"/>
      </w:pPr>
    </w:p>
    <w:p w:rsidR="00057F53" w:rsidRPr="00057F53" w:rsidRDefault="00057F53" w:rsidP="00E71FC3">
      <w:pPr>
        <w:pStyle w:val="NoSpacing"/>
      </w:pPr>
      <w:r>
        <w:t>5 August 2016</w:t>
      </w:r>
      <w:bookmarkStart w:id="0" w:name="_GoBack"/>
      <w:bookmarkEnd w:id="0"/>
    </w:p>
    <w:sectPr w:rsidR="00057F53" w:rsidRPr="00057F5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53" w:rsidRDefault="00057F53" w:rsidP="00E71FC3">
      <w:pPr>
        <w:spacing w:after="0" w:line="240" w:lineRule="auto"/>
      </w:pPr>
      <w:r>
        <w:separator/>
      </w:r>
    </w:p>
  </w:endnote>
  <w:endnote w:type="continuationSeparator" w:id="0">
    <w:p w:rsidR="00057F53" w:rsidRDefault="00057F5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53" w:rsidRDefault="00057F53" w:rsidP="00E71FC3">
      <w:pPr>
        <w:spacing w:after="0" w:line="240" w:lineRule="auto"/>
      </w:pPr>
      <w:r>
        <w:separator/>
      </w:r>
    </w:p>
  </w:footnote>
  <w:footnote w:type="continuationSeparator" w:id="0">
    <w:p w:rsidR="00057F53" w:rsidRDefault="00057F5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53"/>
    <w:rsid w:val="00057F53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C10E"/>
  <w15:chartTrackingRefBased/>
  <w15:docId w15:val="{E79F6B18-F4EC-47FA-B4C3-B832F150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2016-08-05T20:52:00Z</dcterms:created>
  <dcterms:modified xsi:type="dcterms:W3CDTF">2016-08-05T20:56:00Z</dcterms:modified>
</cp:coreProperties>
</file>