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77E2" w14:textId="77777777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</w:t>
      </w:r>
      <w:r>
        <w:rPr>
          <w:rFonts w:ascii="Times New Roman" w:hAnsi="Times New Roman" w:cs="Times New Roman"/>
          <w:sz w:val="24"/>
          <w:szCs w:val="24"/>
        </w:rPr>
        <w:t xml:space="preserve">      (fl.1420)</w:t>
      </w:r>
    </w:p>
    <w:p w14:paraId="771E0DD6" w14:textId="77777777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5CACB" w14:textId="77777777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1B7EC" w14:textId="162480E8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</w:t>
      </w:r>
      <w:r w:rsidR="00EF0BE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Gloucester into the</w:t>
      </w:r>
    </w:p>
    <w:p w14:paraId="38399AF9" w14:textId="77777777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William Waryn(q.v.) in Gloucestershire and the adjacent</w:t>
      </w:r>
    </w:p>
    <w:p w14:paraId="14FB0BD1" w14:textId="77777777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Welsh Marches.</w:t>
      </w:r>
    </w:p>
    <w:p w14:paraId="7E00FDBB" w14:textId="12296162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ref. eCIPM 21-267)</w:t>
      </w:r>
    </w:p>
    <w:p w14:paraId="32D7908D" w14:textId="77777777" w:rsidR="00EF0BE9" w:rsidRPr="00EF0BE9" w:rsidRDefault="00EF0BE9" w:rsidP="00EF0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0BE9">
        <w:rPr>
          <w:rFonts w:ascii="Times New Roman" w:hAnsi="Times New Roman" w:cs="Times New Roman"/>
          <w:sz w:val="24"/>
          <w:szCs w:val="24"/>
        </w:rPr>
        <w:t>17 Sep.1420</w:t>
      </w:r>
      <w:r w:rsidRPr="00EF0BE9">
        <w:rPr>
          <w:rFonts w:ascii="Times New Roman" w:hAnsi="Times New Roman" w:cs="Times New Roman"/>
          <w:sz w:val="24"/>
          <w:szCs w:val="24"/>
        </w:rPr>
        <w:tab/>
        <w:t>He was a juror on the inquisition post mortem held in Gloucester into</w:t>
      </w:r>
    </w:p>
    <w:p w14:paraId="12D13E41" w14:textId="77777777" w:rsidR="00EF0BE9" w:rsidRPr="00EF0BE9" w:rsidRDefault="00EF0BE9" w:rsidP="00EF0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0BE9">
        <w:rPr>
          <w:rFonts w:ascii="Times New Roman" w:hAnsi="Times New Roman" w:cs="Times New Roman"/>
          <w:sz w:val="24"/>
          <w:szCs w:val="24"/>
        </w:rPr>
        <w:tab/>
      </w:r>
      <w:r w:rsidRPr="00EF0BE9">
        <w:rPr>
          <w:rFonts w:ascii="Times New Roman" w:hAnsi="Times New Roman" w:cs="Times New Roman"/>
          <w:sz w:val="24"/>
          <w:szCs w:val="24"/>
        </w:rPr>
        <w:tab/>
        <w:t>lands of the late Katherine Leche(q.v.) in Gloucestershire and the adjacent</w:t>
      </w:r>
    </w:p>
    <w:p w14:paraId="004DEC9A" w14:textId="77777777" w:rsidR="00EF0BE9" w:rsidRPr="00EF0BE9" w:rsidRDefault="00EF0BE9" w:rsidP="00EF0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0BE9">
        <w:rPr>
          <w:rFonts w:ascii="Times New Roman" w:hAnsi="Times New Roman" w:cs="Times New Roman"/>
          <w:sz w:val="24"/>
          <w:szCs w:val="24"/>
        </w:rPr>
        <w:tab/>
      </w:r>
      <w:r w:rsidRPr="00EF0BE9">
        <w:rPr>
          <w:rFonts w:ascii="Times New Roman" w:hAnsi="Times New Roman" w:cs="Times New Roman"/>
          <w:sz w:val="24"/>
          <w:szCs w:val="24"/>
        </w:rPr>
        <w:tab/>
        <w:t>Welsh Marches.</w:t>
      </w:r>
    </w:p>
    <w:p w14:paraId="487A9122" w14:textId="77777777" w:rsidR="00EF0BE9" w:rsidRPr="00EF0BE9" w:rsidRDefault="00EF0BE9" w:rsidP="00EF0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0BE9">
        <w:rPr>
          <w:rFonts w:ascii="Times New Roman" w:hAnsi="Times New Roman" w:cs="Times New Roman"/>
          <w:sz w:val="24"/>
          <w:szCs w:val="24"/>
        </w:rPr>
        <w:tab/>
      </w:r>
      <w:r w:rsidRPr="00EF0BE9">
        <w:rPr>
          <w:rFonts w:ascii="Times New Roman" w:hAnsi="Times New Roman" w:cs="Times New Roman"/>
          <w:sz w:val="24"/>
          <w:szCs w:val="24"/>
        </w:rPr>
        <w:tab/>
        <w:t>(www.inquisitionspostmortem.ac.uk  ref. eCIPM 21-580)</w:t>
      </w:r>
    </w:p>
    <w:p w14:paraId="5889A04D" w14:textId="77777777" w:rsidR="00EF0BE9" w:rsidRDefault="00EF0BE9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12E09B" w14:textId="77777777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3F3C8C" w14:textId="77777777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2C76F" w14:textId="106B394D" w:rsidR="00D570D4" w:rsidRDefault="00D570D4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2016</w:t>
      </w:r>
    </w:p>
    <w:p w14:paraId="7C81F01F" w14:textId="4831DD16" w:rsidR="00EF0BE9" w:rsidRPr="00501F99" w:rsidRDefault="00EF0BE9" w:rsidP="00D57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February 2022</w:t>
      </w:r>
    </w:p>
    <w:p w14:paraId="70A9E1D6" w14:textId="77777777" w:rsidR="00DD5B8A" w:rsidRPr="00D570D4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D57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D9FD" w14:textId="77777777" w:rsidR="00D570D4" w:rsidRDefault="00D570D4" w:rsidP="00564E3C">
      <w:pPr>
        <w:spacing w:after="0" w:line="240" w:lineRule="auto"/>
      </w:pPr>
      <w:r>
        <w:separator/>
      </w:r>
    </w:p>
  </w:endnote>
  <w:endnote w:type="continuationSeparator" w:id="0">
    <w:p w14:paraId="3DEC784A" w14:textId="77777777" w:rsidR="00D570D4" w:rsidRDefault="00D570D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8176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8433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F0BE9">
      <w:rPr>
        <w:rFonts w:ascii="Times New Roman" w:hAnsi="Times New Roman" w:cs="Times New Roman"/>
        <w:noProof/>
        <w:sz w:val="24"/>
        <w:szCs w:val="24"/>
      </w:rPr>
      <w:t>27 February 2022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51E653CB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40E3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B9E4" w14:textId="77777777" w:rsidR="00D570D4" w:rsidRDefault="00D570D4" w:rsidP="00564E3C">
      <w:pPr>
        <w:spacing w:after="0" w:line="240" w:lineRule="auto"/>
      </w:pPr>
      <w:r>
        <w:separator/>
      </w:r>
    </w:p>
  </w:footnote>
  <w:footnote w:type="continuationSeparator" w:id="0">
    <w:p w14:paraId="62DA3758" w14:textId="77777777" w:rsidR="00D570D4" w:rsidRDefault="00D570D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3747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C851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FB4A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D4"/>
    <w:rsid w:val="00372DC6"/>
    <w:rsid w:val="00564E3C"/>
    <w:rsid w:val="0064591D"/>
    <w:rsid w:val="00D570D4"/>
    <w:rsid w:val="00DD5B8A"/>
    <w:rsid w:val="00EB41B8"/>
    <w:rsid w:val="00EF0BE9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97D0"/>
  <w15:chartTrackingRefBased/>
  <w15:docId w15:val="{DCCCFD32-37B9-4D74-AF78-EDF5363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2016-02-21T21:01:00Z</dcterms:created>
  <dcterms:modified xsi:type="dcterms:W3CDTF">2022-02-27T08:21:00Z</dcterms:modified>
</cp:coreProperties>
</file>