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EB98" w14:textId="300DF618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fl.1437)</w:t>
      </w:r>
    </w:p>
    <w:p w14:paraId="22A6CD1D" w14:textId="18712833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FE64C" w14:textId="0AD2CD2D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5E979" w14:textId="67AAB4A6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E14183" w14:textId="3D234E35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1437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Saxham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and his wife, Agnes(q.v.), as the executors of Thomas</w:t>
      </w:r>
    </w:p>
    <w:p w14:paraId="0E7C1076" w14:textId="6A650493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Kyrkeby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tailor(q.v.), brought a plaint of debt against him.</w:t>
      </w:r>
    </w:p>
    <w:p w14:paraId="406D735D" w14:textId="7455D120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0E0FC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B44B2C3" w14:textId="358A9950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86DED" w14:textId="270DEB1A" w:rsid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0FB4B" w14:textId="719CC53E" w:rsidR="00664797" w:rsidRPr="00664797" w:rsidRDefault="00664797" w:rsidP="0066479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 2022</w:t>
      </w:r>
    </w:p>
    <w:p w14:paraId="3D6673F3" w14:textId="4888DA6A" w:rsidR="00664797" w:rsidRPr="00664797" w:rsidRDefault="00664797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64797" w:rsidRPr="006647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82F" w14:textId="77777777" w:rsidR="00B90FE8" w:rsidRDefault="00B90FE8" w:rsidP="009139A6">
      <w:r>
        <w:separator/>
      </w:r>
    </w:p>
  </w:endnote>
  <w:endnote w:type="continuationSeparator" w:id="0">
    <w:p w14:paraId="4E5D3EB3" w14:textId="77777777" w:rsidR="00B90FE8" w:rsidRDefault="00B90F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C9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FB9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69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18605" w14:textId="77777777" w:rsidR="00B90FE8" w:rsidRDefault="00B90FE8" w:rsidP="009139A6">
      <w:r>
        <w:separator/>
      </w:r>
    </w:p>
  </w:footnote>
  <w:footnote w:type="continuationSeparator" w:id="0">
    <w:p w14:paraId="77FCA457" w14:textId="77777777" w:rsidR="00B90FE8" w:rsidRDefault="00B90F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77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A98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A48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E8"/>
    <w:rsid w:val="000666E0"/>
    <w:rsid w:val="002510B7"/>
    <w:rsid w:val="005C130B"/>
    <w:rsid w:val="00664797"/>
    <w:rsid w:val="00826F5C"/>
    <w:rsid w:val="009139A6"/>
    <w:rsid w:val="009448BB"/>
    <w:rsid w:val="00A3176C"/>
    <w:rsid w:val="00AE65F8"/>
    <w:rsid w:val="00B0075D"/>
    <w:rsid w:val="00B90FE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3E184"/>
  <w15:chartTrackingRefBased/>
  <w15:docId w15:val="{E8628BEE-771F-4D5D-8E67-7572792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0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0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2022-05-19T19:03:00Z</dcterms:created>
  <dcterms:modified xsi:type="dcterms:W3CDTF">2022-05-19T19:17:00Z</dcterms:modified>
</cp:coreProperties>
</file>