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F211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William PAYN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7A364AD7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Week </w:t>
      </w:r>
      <w:proofErr w:type="spellStart"/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St.Mary</w:t>
      </w:r>
      <w:proofErr w:type="spellEnd"/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Cornwall.</w:t>
      </w:r>
    </w:p>
    <w:p w14:paraId="0FE2240D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18DC9A2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77D2D8E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John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Meger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 brought a plaint of trespass against him, John</w:t>
      </w:r>
    </w:p>
    <w:p w14:paraId="48499B65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Auger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Poundstock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, Cornwall(q.v.), John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Hyket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Pilton, Devon(q.v.),</w:t>
      </w:r>
    </w:p>
    <w:p w14:paraId="4ADB405E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William Orchard of Week </w:t>
      </w:r>
      <w:proofErr w:type="spellStart"/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St.Mary</w:t>
      </w:r>
      <w:proofErr w:type="spellEnd"/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(q.v.), 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Bonefaunt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Week </w:t>
      </w:r>
    </w:p>
    <w:p w14:paraId="58412559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proofErr w:type="spellStart"/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St.Mary</w:t>
      </w:r>
      <w:proofErr w:type="spellEnd"/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(q.v.), Thomas Dawe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Poundstoke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Robert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Hyket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</w:p>
    <w:p w14:paraId="5642A0F2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Stratton(q.v.).</w:t>
      </w:r>
    </w:p>
    <w:p w14:paraId="5525470B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122356C0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0C3D0D9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3301184" w14:textId="77777777" w:rsidR="005D0BED" w:rsidRDefault="005D0BED" w:rsidP="005D0BED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29 December 2021</w:t>
      </w:r>
    </w:p>
    <w:p w14:paraId="4D8D711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B742" w14:textId="77777777" w:rsidR="005D0BED" w:rsidRDefault="005D0BED" w:rsidP="009139A6">
      <w:r>
        <w:separator/>
      </w:r>
    </w:p>
  </w:endnote>
  <w:endnote w:type="continuationSeparator" w:id="0">
    <w:p w14:paraId="76167140" w14:textId="77777777" w:rsidR="005D0BED" w:rsidRDefault="005D0B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16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E0D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D1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79E5" w14:textId="77777777" w:rsidR="005D0BED" w:rsidRDefault="005D0BED" w:rsidP="009139A6">
      <w:r>
        <w:separator/>
      </w:r>
    </w:p>
  </w:footnote>
  <w:footnote w:type="continuationSeparator" w:id="0">
    <w:p w14:paraId="52023BDB" w14:textId="77777777" w:rsidR="005D0BED" w:rsidRDefault="005D0B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AF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5C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AF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ED"/>
    <w:rsid w:val="000666E0"/>
    <w:rsid w:val="002510B7"/>
    <w:rsid w:val="005C130B"/>
    <w:rsid w:val="005D0BED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8288"/>
  <w15:chartTrackingRefBased/>
  <w15:docId w15:val="{41C89924-2DF7-4860-84A3-E8E43D8F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D0B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2022-01-24T17:47:00Z</dcterms:created>
  <dcterms:modified xsi:type="dcterms:W3CDTF">2022-01-24T17:48:00Z</dcterms:modified>
</cp:coreProperties>
</file>