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A2B" w14:textId="77777777" w:rsidR="00F14EE7" w:rsidRPr="00AD0FB2" w:rsidRDefault="00F14EE7" w:rsidP="00F14EE7">
      <w:pPr>
        <w:rPr>
          <w:rFonts w:ascii="Times New Roman" w:hAnsi="Times New Roman" w:cs="Times New Roman"/>
          <w:sz w:val="24"/>
          <w:szCs w:val="24"/>
        </w:rPr>
      </w:pPr>
      <w:r w:rsidRPr="00AD0FB2">
        <w:rPr>
          <w:rFonts w:ascii="Times New Roman" w:hAnsi="Times New Roman" w:cs="Times New Roman"/>
          <w:sz w:val="24"/>
          <w:szCs w:val="24"/>
          <w:u w:val="single"/>
        </w:rPr>
        <w:t>Philip PAYNAUNT</w:t>
      </w:r>
      <w:r w:rsidRPr="00AD0FB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D0FB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AD0FB2">
        <w:rPr>
          <w:rFonts w:ascii="Times New Roman" w:hAnsi="Times New Roman" w:cs="Times New Roman"/>
          <w:sz w:val="24"/>
          <w:szCs w:val="24"/>
        </w:rPr>
        <w:t>fl.1483)</w:t>
      </w:r>
    </w:p>
    <w:p w14:paraId="042031BC" w14:textId="77777777" w:rsidR="00F14EE7" w:rsidRPr="00AD0FB2" w:rsidRDefault="00F14EE7" w:rsidP="00F14EE7">
      <w:pPr>
        <w:rPr>
          <w:rFonts w:ascii="Times New Roman" w:hAnsi="Times New Roman" w:cs="Times New Roman"/>
          <w:sz w:val="24"/>
          <w:szCs w:val="24"/>
        </w:rPr>
      </w:pPr>
    </w:p>
    <w:p w14:paraId="6220B22A" w14:textId="77777777" w:rsidR="00F14EE7" w:rsidRPr="00AD0FB2" w:rsidRDefault="00F14EE7" w:rsidP="00F14EE7">
      <w:pPr>
        <w:rPr>
          <w:rFonts w:ascii="Times New Roman" w:hAnsi="Times New Roman" w:cs="Times New Roman"/>
          <w:sz w:val="24"/>
          <w:szCs w:val="24"/>
        </w:rPr>
      </w:pPr>
    </w:p>
    <w:p w14:paraId="1B5FF04B" w14:textId="77777777" w:rsidR="00F14EE7" w:rsidRDefault="00F14EE7" w:rsidP="00F14EE7">
      <w:pPr>
        <w:pStyle w:val="NoSpacing"/>
        <w:rPr>
          <w:rFonts w:cs="Times New Roman"/>
          <w:szCs w:val="24"/>
        </w:rPr>
      </w:pPr>
      <w:r w:rsidRPr="00AD0FB2">
        <w:rPr>
          <w:rFonts w:cs="Times New Roman"/>
          <w:szCs w:val="24"/>
        </w:rPr>
        <w:tab/>
        <w:t>1483</w:t>
      </w:r>
      <w:r w:rsidRPr="00AD0FB2">
        <w:rPr>
          <w:rFonts w:cs="Times New Roman"/>
          <w:szCs w:val="24"/>
        </w:rPr>
        <w:tab/>
        <w:t xml:space="preserve">He made a plaint of debt against William </w:t>
      </w:r>
      <w:proofErr w:type="spellStart"/>
      <w:r w:rsidRPr="00AD0FB2">
        <w:rPr>
          <w:rFonts w:cs="Times New Roman"/>
          <w:szCs w:val="24"/>
        </w:rPr>
        <w:t>Polglas</w:t>
      </w:r>
      <w:proofErr w:type="spellEnd"/>
      <w:r w:rsidRPr="00AD0FB2">
        <w:rPr>
          <w:rFonts w:cs="Times New Roman"/>
          <w:szCs w:val="24"/>
        </w:rPr>
        <w:t xml:space="preserve"> of </w:t>
      </w:r>
      <w:proofErr w:type="spellStart"/>
      <w:r w:rsidRPr="00AD0FB2">
        <w:rPr>
          <w:rFonts w:cs="Times New Roman"/>
          <w:szCs w:val="24"/>
        </w:rPr>
        <w:t>Rolvenden</w:t>
      </w:r>
      <w:proofErr w:type="spellEnd"/>
      <w:r w:rsidRPr="00AD0FB2">
        <w:rPr>
          <w:rFonts w:cs="Times New Roman"/>
          <w:szCs w:val="24"/>
        </w:rPr>
        <w:t>, Kent(q.v.).</w:t>
      </w:r>
    </w:p>
    <w:p w14:paraId="4A922A76" w14:textId="77777777" w:rsidR="00F14EE7" w:rsidRDefault="00F14EE7" w:rsidP="00F14EE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6473DA11" w14:textId="77777777" w:rsidR="00F14EE7" w:rsidRDefault="00F14EE7" w:rsidP="00F14EE7">
      <w:pPr>
        <w:pStyle w:val="NoSpacing"/>
        <w:jc w:val="both"/>
        <w:rPr>
          <w:rFonts w:cs="Times New Roman"/>
          <w:szCs w:val="24"/>
        </w:rPr>
      </w:pPr>
    </w:p>
    <w:p w14:paraId="4B8198EA" w14:textId="77777777" w:rsidR="00F14EE7" w:rsidRDefault="00F14EE7" w:rsidP="00F14EE7">
      <w:pPr>
        <w:pStyle w:val="NoSpacing"/>
        <w:jc w:val="both"/>
        <w:rPr>
          <w:rFonts w:cs="Times New Roman"/>
          <w:szCs w:val="24"/>
        </w:rPr>
      </w:pPr>
    </w:p>
    <w:p w14:paraId="45D42193" w14:textId="77777777" w:rsidR="00F14EE7" w:rsidRDefault="00F14EE7" w:rsidP="00F14EE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November 2022</w:t>
      </w:r>
    </w:p>
    <w:p w14:paraId="40DD18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B26A" w14:textId="77777777" w:rsidR="00F14EE7" w:rsidRDefault="00F14EE7" w:rsidP="009139A6">
      <w:r>
        <w:separator/>
      </w:r>
    </w:p>
  </w:endnote>
  <w:endnote w:type="continuationSeparator" w:id="0">
    <w:p w14:paraId="1AD213CF" w14:textId="77777777" w:rsidR="00F14EE7" w:rsidRDefault="00F14E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C8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67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32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5B1F" w14:textId="77777777" w:rsidR="00F14EE7" w:rsidRDefault="00F14EE7" w:rsidP="009139A6">
      <w:r>
        <w:separator/>
      </w:r>
    </w:p>
  </w:footnote>
  <w:footnote w:type="continuationSeparator" w:id="0">
    <w:p w14:paraId="3E4901AB" w14:textId="77777777" w:rsidR="00F14EE7" w:rsidRDefault="00F14E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F6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D3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58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E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14EE7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26C9"/>
  <w15:chartTrackingRefBased/>
  <w15:docId w15:val="{ED43A217-8204-4866-A193-4D313402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E7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4E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2023-01-14T17:33:00Z</dcterms:created>
  <dcterms:modified xsi:type="dcterms:W3CDTF">2023-01-14T17:33:00Z</dcterms:modified>
</cp:coreProperties>
</file>