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CCE2" w14:textId="77777777" w:rsidR="00A27833" w:rsidRDefault="00A27833" w:rsidP="00A2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PAYNE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d.1500)</w:t>
      </w:r>
    </w:p>
    <w:p w14:paraId="305951C5" w14:textId="77777777" w:rsidR="00A27833" w:rsidRDefault="00A27833" w:rsidP="00A27833">
      <w:pPr>
        <w:pStyle w:val="NoSpacing"/>
        <w:rPr>
          <w:rFonts w:cs="Times New Roman"/>
          <w:szCs w:val="24"/>
        </w:rPr>
      </w:pPr>
    </w:p>
    <w:p w14:paraId="18C7EC1F" w14:textId="77777777" w:rsidR="00A27833" w:rsidRDefault="00A27833" w:rsidP="00A27833">
      <w:pPr>
        <w:pStyle w:val="NoSpacing"/>
        <w:rPr>
          <w:rFonts w:cs="Times New Roman"/>
          <w:szCs w:val="24"/>
        </w:rPr>
      </w:pPr>
    </w:p>
    <w:p w14:paraId="24238BCE" w14:textId="77777777" w:rsidR="00A27833" w:rsidRDefault="00A27833" w:rsidP="00A2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John </w:t>
      </w:r>
      <w:proofErr w:type="spellStart"/>
      <w:r>
        <w:rPr>
          <w:rFonts w:cs="Times New Roman"/>
          <w:szCs w:val="24"/>
        </w:rPr>
        <w:t>Bradbridge</w:t>
      </w:r>
      <w:proofErr w:type="spellEnd"/>
      <w:r>
        <w:rPr>
          <w:rFonts w:cs="Times New Roman"/>
          <w:szCs w:val="24"/>
        </w:rPr>
        <w:t>(q.v.).</w:t>
      </w:r>
    </w:p>
    <w:p w14:paraId="50A99AB4" w14:textId="77777777" w:rsidR="00A27833" w:rsidRDefault="00A27833" w:rsidP="00A2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5290478E" w14:textId="77777777" w:rsidR="00A27833" w:rsidRDefault="00A27833" w:rsidP="00A27833">
      <w:pPr>
        <w:pStyle w:val="NoSpacing"/>
        <w:rPr>
          <w:rFonts w:cs="Times New Roman"/>
          <w:szCs w:val="24"/>
        </w:rPr>
      </w:pPr>
    </w:p>
    <w:p w14:paraId="590798AA" w14:textId="77777777" w:rsidR="00A27833" w:rsidRDefault="00A27833" w:rsidP="00A27833">
      <w:pPr>
        <w:pStyle w:val="NoSpacing"/>
        <w:rPr>
          <w:rFonts w:cs="Times New Roman"/>
          <w:szCs w:val="24"/>
        </w:rPr>
      </w:pPr>
    </w:p>
    <w:p w14:paraId="547DE44E" w14:textId="77777777" w:rsidR="00A27833" w:rsidRDefault="00A27833" w:rsidP="00A2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 xml:space="preserve">She was buried in </w:t>
      </w:r>
      <w:proofErr w:type="spellStart"/>
      <w:r>
        <w:rPr>
          <w:rFonts w:cs="Times New Roman"/>
          <w:szCs w:val="24"/>
        </w:rPr>
        <w:t>Shinfold</w:t>
      </w:r>
      <w:proofErr w:type="spellEnd"/>
      <w:r>
        <w:rPr>
          <w:rFonts w:cs="Times New Roman"/>
          <w:szCs w:val="24"/>
        </w:rPr>
        <w:t>, Sussex.   (ibid.)</w:t>
      </w:r>
    </w:p>
    <w:p w14:paraId="7D32642B" w14:textId="77777777" w:rsidR="00A27833" w:rsidRDefault="00A27833" w:rsidP="00A27833">
      <w:pPr>
        <w:pStyle w:val="NoSpacing"/>
        <w:rPr>
          <w:rFonts w:cs="Times New Roman"/>
          <w:szCs w:val="24"/>
        </w:rPr>
      </w:pPr>
    </w:p>
    <w:p w14:paraId="71587688" w14:textId="77777777" w:rsidR="00A27833" w:rsidRDefault="00A27833" w:rsidP="00A27833">
      <w:pPr>
        <w:pStyle w:val="NoSpacing"/>
        <w:rPr>
          <w:rFonts w:cs="Times New Roman"/>
          <w:szCs w:val="24"/>
        </w:rPr>
      </w:pPr>
    </w:p>
    <w:p w14:paraId="253ED1F6" w14:textId="77777777" w:rsidR="00A27833" w:rsidRDefault="00A27833" w:rsidP="00A27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December 2023</w:t>
      </w:r>
    </w:p>
    <w:sectPr w:rsidR="00A27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136B" w14:textId="77777777" w:rsidR="00A27833" w:rsidRDefault="00A27833" w:rsidP="009139A6">
      <w:r>
        <w:separator/>
      </w:r>
    </w:p>
  </w:endnote>
  <w:endnote w:type="continuationSeparator" w:id="0">
    <w:p w14:paraId="5B452E52" w14:textId="77777777" w:rsidR="00A27833" w:rsidRDefault="00A278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39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41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E1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A5E2" w14:textId="77777777" w:rsidR="00A27833" w:rsidRDefault="00A27833" w:rsidP="009139A6">
      <w:r>
        <w:separator/>
      </w:r>
    </w:p>
  </w:footnote>
  <w:footnote w:type="continuationSeparator" w:id="0">
    <w:p w14:paraId="0B38BE66" w14:textId="77777777" w:rsidR="00A27833" w:rsidRDefault="00A278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5E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41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D5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33"/>
    <w:rsid w:val="00006871"/>
    <w:rsid w:val="000666E0"/>
    <w:rsid w:val="002510B7"/>
    <w:rsid w:val="005C130B"/>
    <w:rsid w:val="00826F5C"/>
    <w:rsid w:val="009139A6"/>
    <w:rsid w:val="009448BB"/>
    <w:rsid w:val="00947624"/>
    <w:rsid w:val="00A27833"/>
    <w:rsid w:val="00A3176C"/>
    <w:rsid w:val="00AE65F8"/>
    <w:rsid w:val="00BA00AB"/>
    <w:rsid w:val="00BF48B8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1F9B"/>
  <w15:chartTrackingRefBased/>
  <w15:docId w15:val="{D506AB12-F7AC-448F-B1C9-17AE5BD1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978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2023-12-19T20:48:00Z</dcterms:created>
  <dcterms:modified xsi:type="dcterms:W3CDTF">2023-12-20T13:07:00Z</dcterms:modified>
</cp:coreProperties>
</file>