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E225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7263929C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</w:p>
    <w:p w14:paraId="70FC5D89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D3C25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91628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Aug.1410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873D7A4" w14:textId="77777777" w:rsidR="00AF033F" w:rsidRDefault="00AF033F" w:rsidP="00AF033F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p.253)</w:t>
      </w:r>
    </w:p>
    <w:p w14:paraId="0F24A9FD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Sep.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0C9A08AF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BD6C7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B426B" w14:textId="77777777" w:rsidR="00AF033F" w:rsidRDefault="00AF033F" w:rsidP="00AF033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 July 2022</w:t>
      </w:r>
    </w:p>
    <w:p w14:paraId="45C2B1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19B5" w14:textId="77777777" w:rsidR="00AF033F" w:rsidRDefault="00AF033F" w:rsidP="009139A6">
      <w:r>
        <w:separator/>
      </w:r>
    </w:p>
  </w:endnote>
  <w:endnote w:type="continuationSeparator" w:id="0">
    <w:p w14:paraId="5EF0C6DF" w14:textId="77777777" w:rsidR="00AF033F" w:rsidRDefault="00AF03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6E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36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5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3260" w14:textId="77777777" w:rsidR="00AF033F" w:rsidRDefault="00AF033F" w:rsidP="009139A6">
      <w:r>
        <w:separator/>
      </w:r>
    </w:p>
  </w:footnote>
  <w:footnote w:type="continuationSeparator" w:id="0">
    <w:p w14:paraId="18CDE071" w14:textId="77777777" w:rsidR="00AF033F" w:rsidRDefault="00AF03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CD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F4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E8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3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033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F2DB"/>
  <w15:chartTrackingRefBased/>
  <w15:docId w15:val="{6F46E048-1A5E-4424-A778-9E47B8FD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3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2023-01-18T19:46:00Z</dcterms:created>
  <dcterms:modified xsi:type="dcterms:W3CDTF">2023-01-18T19:46:00Z</dcterms:modified>
</cp:coreProperties>
</file>