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4BF14" w14:textId="77777777" w:rsidR="00337BD4" w:rsidRDefault="00337BD4" w:rsidP="00337BD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James PAYNE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7853580D" w14:textId="77777777" w:rsidR="00337BD4" w:rsidRDefault="00337BD4" w:rsidP="00337BD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Stowell, Somerset. Clerk.</w:t>
      </w:r>
    </w:p>
    <w:p w14:paraId="3065D93E" w14:textId="77777777" w:rsidR="00337BD4" w:rsidRDefault="00337BD4" w:rsidP="00337BD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E4BF65D" w14:textId="77777777" w:rsidR="00337BD4" w:rsidRDefault="00337BD4" w:rsidP="00337BD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3373BA1" w14:textId="77777777" w:rsidR="00337BD4" w:rsidRDefault="00337BD4" w:rsidP="00337BD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Thomas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Kyng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Milborne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Wick(q.v.) brought a plaint of debt against</w:t>
      </w:r>
    </w:p>
    <w:p w14:paraId="08F77445" w14:textId="77777777" w:rsidR="00337BD4" w:rsidRDefault="00337BD4" w:rsidP="00337BD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him and Patrick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Illary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Stowell(q.v.).</w:t>
      </w:r>
    </w:p>
    <w:p w14:paraId="18343A4F" w14:textId="77777777" w:rsidR="00337BD4" w:rsidRDefault="00337BD4" w:rsidP="00337BD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6ADA7DE" w14:textId="77777777" w:rsidR="00337BD4" w:rsidRDefault="00337BD4" w:rsidP="00337BD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F0DA7D8" w14:textId="77777777" w:rsidR="00337BD4" w:rsidRDefault="00337BD4" w:rsidP="00337BD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9ECEC25" w14:textId="77777777" w:rsidR="00337BD4" w:rsidRDefault="00337BD4" w:rsidP="00337BD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 May 2021</w:t>
      </w:r>
    </w:p>
    <w:p w14:paraId="38DAA696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77E03" w14:textId="77777777" w:rsidR="00337BD4" w:rsidRDefault="00337BD4" w:rsidP="009139A6">
      <w:r>
        <w:separator/>
      </w:r>
    </w:p>
  </w:endnote>
  <w:endnote w:type="continuationSeparator" w:id="0">
    <w:p w14:paraId="3EFCCE18" w14:textId="77777777" w:rsidR="00337BD4" w:rsidRDefault="00337BD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F73B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13F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C7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590A6" w14:textId="77777777" w:rsidR="00337BD4" w:rsidRDefault="00337BD4" w:rsidP="009139A6">
      <w:r>
        <w:separator/>
      </w:r>
    </w:p>
  </w:footnote>
  <w:footnote w:type="continuationSeparator" w:id="0">
    <w:p w14:paraId="654B246A" w14:textId="77777777" w:rsidR="00337BD4" w:rsidRDefault="00337BD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6BB9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B813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3F2B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D4"/>
    <w:rsid w:val="000666E0"/>
    <w:rsid w:val="002510B7"/>
    <w:rsid w:val="00337BD4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DC0D4"/>
  <w15:chartTrackingRefBased/>
  <w15:docId w15:val="{A5EC1B4E-5C0A-458F-8D93-10E0E57E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37B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2021-06-27T15:50:00Z</dcterms:created>
  <dcterms:modified xsi:type="dcterms:W3CDTF">2021-06-27T15:51:00Z</dcterms:modified>
</cp:coreProperties>
</file>