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27CD" w14:textId="5DD2F8C0" w:rsidR="00BA00AB" w:rsidRDefault="00B82E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Jane PAYNE</w:t>
      </w:r>
      <w:r>
        <w:rPr>
          <w:rFonts w:cs="Times New Roman"/>
          <w:szCs w:val="24"/>
        </w:rPr>
        <w:t xml:space="preserve">    (fl.1460)</w:t>
      </w:r>
    </w:p>
    <w:p w14:paraId="019DC9A7" w14:textId="06E0EB82" w:rsidR="00B82EE0" w:rsidRDefault="00B82E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nun.</w:t>
      </w:r>
    </w:p>
    <w:p w14:paraId="7DB7818F" w14:textId="03F25904" w:rsidR="00B82EE0" w:rsidRDefault="00B82EE0" w:rsidP="009139A6">
      <w:pPr>
        <w:pStyle w:val="NoSpacing"/>
        <w:rPr>
          <w:rFonts w:cs="Times New Roman"/>
          <w:szCs w:val="24"/>
        </w:rPr>
      </w:pPr>
    </w:p>
    <w:p w14:paraId="034DB0EB" w14:textId="5688DF44" w:rsidR="00B82EE0" w:rsidRDefault="00B82EE0" w:rsidP="009139A6">
      <w:pPr>
        <w:pStyle w:val="NoSpacing"/>
        <w:rPr>
          <w:rFonts w:cs="Times New Roman"/>
          <w:szCs w:val="24"/>
        </w:rPr>
      </w:pPr>
    </w:p>
    <w:p w14:paraId="5BEA20E0" w14:textId="6E61A948" w:rsidR="00B82EE0" w:rsidRDefault="00B82E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John Payne of Southampton and London(d.1467)(q.v.) and his wife, Jane(q.v.).</w:t>
      </w:r>
    </w:p>
    <w:p w14:paraId="33A812E3" w14:textId="029432DC" w:rsidR="00B82EE0" w:rsidRDefault="00B82E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(H.P. p.670 n.4)</w:t>
      </w:r>
    </w:p>
    <w:p w14:paraId="0A6FDD7E" w14:textId="0090EDC4" w:rsidR="00B82EE0" w:rsidRDefault="00B82EE0" w:rsidP="009139A6">
      <w:pPr>
        <w:pStyle w:val="NoSpacing"/>
        <w:rPr>
          <w:rFonts w:cs="Times New Roman"/>
          <w:szCs w:val="24"/>
        </w:rPr>
      </w:pPr>
    </w:p>
    <w:p w14:paraId="52FE2B25" w14:textId="7BCA08CD" w:rsidR="00B82EE0" w:rsidRDefault="00B82EE0" w:rsidP="009139A6">
      <w:pPr>
        <w:pStyle w:val="NoSpacing"/>
        <w:rPr>
          <w:rFonts w:cs="Times New Roman"/>
          <w:szCs w:val="24"/>
        </w:rPr>
      </w:pPr>
    </w:p>
    <w:p w14:paraId="10C0A77F" w14:textId="3414CF73" w:rsidR="00B82EE0" w:rsidRPr="00B82EE0" w:rsidRDefault="00B82E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March 2023</w:t>
      </w:r>
    </w:p>
    <w:sectPr w:rsidR="00B82EE0" w:rsidRPr="00B82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452E" w14:textId="77777777" w:rsidR="00B82EE0" w:rsidRDefault="00B82EE0" w:rsidP="009139A6">
      <w:r>
        <w:separator/>
      </w:r>
    </w:p>
  </w:endnote>
  <w:endnote w:type="continuationSeparator" w:id="0">
    <w:p w14:paraId="5DB18F98" w14:textId="77777777" w:rsidR="00B82EE0" w:rsidRDefault="00B82E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F1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AF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C6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AE1A" w14:textId="77777777" w:rsidR="00B82EE0" w:rsidRDefault="00B82EE0" w:rsidP="009139A6">
      <w:r>
        <w:separator/>
      </w:r>
    </w:p>
  </w:footnote>
  <w:footnote w:type="continuationSeparator" w:id="0">
    <w:p w14:paraId="6D5048E1" w14:textId="77777777" w:rsidR="00B82EE0" w:rsidRDefault="00B82E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D2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1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57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E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2EE0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6C9F"/>
  <w15:chartTrackingRefBased/>
  <w15:docId w15:val="{E3CDE674-D152-4BCF-A5A3-C110874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2023-03-10T12:39:00Z</dcterms:created>
  <dcterms:modified xsi:type="dcterms:W3CDTF">2023-03-10T12:42:00Z</dcterms:modified>
</cp:coreProperties>
</file>