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9A010" w14:textId="77777777" w:rsidR="009F21F0" w:rsidRDefault="00974C3F" w:rsidP="009F21F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PAYNE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9F21F0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9F21F0">
        <w:rPr>
          <w:rFonts w:ascii="Times New Roman" w:hAnsi="Times New Roman" w:cs="Times New Roman"/>
          <w:sz w:val="24"/>
          <w:szCs w:val="24"/>
        </w:rPr>
        <w:t>fl.1401)</w:t>
      </w:r>
    </w:p>
    <w:p w14:paraId="128E55EA" w14:textId="77777777" w:rsidR="009F21F0" w:rsidRDefault="009F21F0" w:rsidP="009F21F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982AC26" w14:textId="77777777" w:rsidR="009F21F0" w:rsidRDefault="009F21F0" w:rsidP="009F21F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5132C36" w14:textId="77777777" w:rsidR="009F21F0" w:rsidRDefault="009F21F0" w:rsidP="009F21F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 Mar.1401</w:t>
      </w:r>
      <w:r>
        <w:rPr>
          <w:rFonts w:ascii="Times New Roman" w:hAnsi="Times New Roman" w:cs="Times New Roman"/>
          <w:sz w:val="24"/>
          <w:szCs w:val="24"/>
        </w:rPr>
        <w:tab/>
        <w:t>He was one of those who were commissioned to levy and collect the taxes of</w:t>
      </w:r>
    </w:p>
    <w:p w14:paraId="6B93D793" w14:textId="77777777" w:rsidR="009F21F0" w:rsidRDefault="009F21F0" w:rsidP="009F21F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the tenth and the fifteenth granted at the last Parliament, in Hampshire.</w:t>
      </w:r>
    </w:p>
    <w:p w14:paraId="21C218F1" w14:textId="77777777" w:rsidR="009F21F0" w:rsidRDefault="009F21F0" w:rsidP="009F21F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(C.F.R. 1399-1405 p.114)</w:t>
      </w:r>
    </w:p>
    <w:p w14:paraId="2E4396D1" w14:textId="77777777" w:rsidR="009F21F0" w:rsidRDefault="009F21F0" w:rsidP="009F21F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1FD8B6B" w14:textId="77777777" w:rsidR="009F21F0" w:rsidRDefault="009F21F0" w:rsidP="009F21F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6DA6A41" w14:textId="77777777" w:rsidR="009F21F0" w:rsidRPr="00680D2B" w:rsidRDefault="009F21F0" w:rsidP="009F21F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May 2021</w:t>
      </w:r>
    </w:p>
    <w:p w14:paraId="7F6FEADC" w14:textId="242B061F" w:rsidR="00BA00AB" w:rsidRPr="00974C3F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974C3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342075" w14:textId="77777777" w:rsidR="00974C3F" w:rsidRDefault="00974C3F" w:rsidP="009139A6">
      <w:r>
        <w:separator/>
      </w:r>
    </w:p>
  </w:endnote>
  <w:endnote w:type="continuationSeparator" w:id="0">
    <w:p w14:paraId="3D7EAD28" w14:textId="77777777" w:rsidR="00974C3F" w:rsidRDefault="00974C3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B2E04" w14:textId="77777777" w:rsidR="00974C3F" w:rsidRDefault="00974C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B2EE5" w14:textId="77777777" w:rsidR="00974C3F" w:rsidRPr="009139A6" w:rsidRDefault="00974C3F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5162D" w14:textId="77777777" w:rsidR="00974C3F" w:rsidRDefault="00974C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1F4BC" w14:textId="77777777" w:rsidR="00974C3F" w:rsidRDefault="00974C3F" w:rsidP="009139A6">
      <w:r>
        <w:separator/>
      </w:r>
    </w:p>
  </w:footnote>
  <w:footnote w:type="continuationSeparator" w:id="0">
    <w:p w14:paraId="2330A7BE" w14:textId="77777777" w:rsidR="00974C3F" w:rsidRDefault="00974C3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31E08" w14:textId="77777777" w:rsidR="00974C3F" w:rsidRDefault="00974C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A05FE" w14:textId="77777777" w:rsidR="00974C3F" w:rsidRDefault="00974C3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7C59A" w14:textId="77777777" w:rsidR="00974C3F" w:rsidRDefault="00974C3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C3F"/>
    <w:rsid w:val="000666E0"/>
    <w:rsid w:val="002510B7"/>
    <w:rsid w:val="005C130B"/>
    <w:rsid w:val="00826F5C"/>
    <w:rsid w:val="009139A6"/>
    <w:rsid w:val="009448BB"/>
    <w:rsid w:val="00974C3F"/>
    <w:rsid w:val="009F21F0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9A4E0"/>
  <w15:chartTrackingRefBased/>
  <w15:docId w15:val="{AC9035AC-DFD2-49B9-9CE4-F726B385F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18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2021-05-03T09:47:00Z</dcterms:created>
  <dcterms:modified xsi:type="dcterms:W3CDTF">2021-05-03T10:05:00Z</dcterms:modified>
</cp:coreProperties>
</file>