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02A6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0859903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</w:p>
    <w:p w14:paraId="704BC18F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</w:p>
    <w:p w14:paraId="254D7101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account as receiver against William Rogers of </w:t>
      </w:r>
      <w:proofErr w:type="spellStart"/>
      <w:r>
        <w:rPr>
          <w:rFonts w:cs="Times New Roman"/>
          <w:szCs w:val="24"/>
        </w:rPr>
        <w:t>Barnstaple</w:t>
      </w:r>
      <w:proofErr w:type="spellEnd"/>
      <w:r>
        <w:rPr>
          <w:rFonts w:cs="Times New Roman"/>
          <w:szCs w:val="24"/>
        </w:rPr>
        <w:t>,</w:t>
      </w:r>
    </w:p>
    <w:p w14:paraId="26F4F620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Devon(q.v.).</w:t>
      </w:r>
    </w:p>
    <w:p w14:paraId="1E92FD66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080FE862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</w:p>
    <w:p w14:paraId="65529F29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</w:p>
    <w:p w14:paraId="2DB0E480" w14:textId="77777777" w:rsidR="001E105A" w:rsidRDefault="001E105A" w:rsidP="001E10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November 2022</w:t>
      </w:r>
    </w:p>
    <w:p w14:paraId="0C66E9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FC94" w14:textId="77777777" w:rsidR="001E105A" w:rsidRDefault="001E105A" w:rsidP="009139A6">
      <w:r>
        <w:separator/>
      </w:r>
    </w:p>
  </w:endnote>
  <w:endnote w:type="continuationSeparator" w:id="0">
    <w:p w14:paraId="77BDFEFD" w14:textId="77777777" w:rsidR="001E105A" w:rsidRDefault="001E10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80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46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B3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C6A6" w14:textId="77777777" w:rsidR="001E105A" w:rsidRDefault="001E105A" w:rsidP="009139A6">
      <w:r>
        <w:separator/>
      </w:r>
    </w:p>
  </w:footnote>
  <w:footnote w:type="continuationSeparator" w:id="0">
    <w:p w14:paraId="0E8E8656" w14:textId="77777777" w:rsidR="001E105A" w:rsidRDefault="001E10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27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E9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11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5A"/>
    <w:rsid w:val="000666E0"/>
    <w:rsid w:val="001E105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EDFD"/>
  <w15:chartTrackingRefBased/>
  <w15:docId w15:val="{C1280F8B-8EB8-4698-8878-B51524FC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1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2023-01-14T19:35:00Z</dcterms:created>
  <dcterms:modified xsi:type="dcterms:W3CDTF">2023-01-14T19:36:00Z</dcterms:modified>
</cp:coreProperties>
</file>